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BD" w:rsidRDefault="00F079BD" w:rsidP="00242965">
      <w:pPr>
        <w:pStyle w:val="Heading1"/>
        <w:rPr>
          <w:rFonts w:cs="Arial"/>
          <w:sz w:val="21"/>
          <w:szCs w:val="21"/>
        </w:rPr>
      </w:pPr>
      <w:r>
        <w:rPr>
          <w:sz w:val="21"/>
          <w:szCs w:val="21"/>
        </w:rPr>
        <w:t>Запрос предложений (объявление о покупке) № 1</w:t>
      </w:r>
      <w:r w:rsidRPr="00142992">
        <w:rPr>
          <w:sz w:val="21"/>
          <w:szCs w:val="21"/>
        </w:rPr>
        <w:t>37013</w:t>
      </w:r>
      <w:r>
        <w:rPr>
          <w:sz w:val="21"/>
          <w:szCs w:val="21"/>
        </w:rPr>
        <w:t>. Открытый запрос предложений на право заключения договора на...</w:t>
      </w:r>
    </w:p>
    <w:p w:rsidR="00F079BD" w:rsidRPr="00860BFB" w:rsidRDefault="00F079BD" w:rsidP="00242965">
      <w:pPr>
        <w:spacing w:before="100" w:beforeAutospacing="1" w:after="100" w:afterAutospacing="1" w:line="240" w:lineRule="auto"/>
        <w:rPr>
          <w:rFonts w:ascii="Arial" w:hAnsi="Arial" w:cs="Arial"/>
          <w:color w:val="FF0000"/>
          <w:sz w:val="16"/>
          <w:szCs w:val="16"/>
          <w:lang w:eastAsia="ru-RU"/>
        </w:rPr>
      </w:pPr>
      <w:r w:rsidRPr="00860BFB">
        <w:rPr>
          <w:rFonts w:ascii="Arial" w:hAnsi="Arial" w:cs="Arial"/>
          <w:color w:val="FF0000"/>
          <w:sz w:val="16"/>
          <w:szCs w:val="16"/>
          <w:lang w:eastAsia="ru-RU"/>
        </w:rPr>
        <w:t>Объявление успешно размещено.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00"/>
      </w:tblPr>
      <w:tblGrid>
        <w:gridCol w:w="9973"/>
      </w:tblGrid>
      <w:tr w:rsidR="00F079BD" w:rsidRPr="0014299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9BD" w:rsidRPr="00142992" w:rsidRDefault="00F079BD" w:rsidP="00142992">
            <w:pPr>
              <w:shd w:val="clear" w:color="auto" w:fill="C2C9CD"/>
              <w:spacing w:after="0" w:line="288" w:lineRule="auto"/>
              <w:outlineLvl w:val="2"/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</w:pPr>
            <w:r w:rsidRPr="00142992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Открытый запрос предложений на право заключения договора на выполнение работ по техническому перевооружению систем связи на объектах филиала ОАО "Тюменьэнерго" "Энергокомплекс"</w:t>
            </w:r>
            <w:r w:rsidRPr="00142992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br/>
              <w:t>Техническое перевооружение систем связи на объектах филиала ОАО "Тюменьэнерго" "Энергокомплекс" (Техперевооружение)</w:t>
            </w:r>
          </w:p>
        </w:tc>
      </w:tr>
      <w:tr w:rsidR="00F079BD" w:rsidRPr="00142992">
        <w:trPr>
          <w:tblCellSpacing w:w="7" w:type="dxa"/>
        </w:trPr>
        <w:tc>
          <w:tcPr>
            <w:tcW w:w="0" w:type="auto"/>
            <w:shd w:val="clear" w:color="auto" w:fill="E9E9E9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978"/>
              <w:gridCol w:w="5967"/>
            </w:tblGrid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Аппаратура для передачи информации по каналу связи</w:t>
                    </w:r>
                  </w:hyperlink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</w:r>
                  <w:hyperlink r:id="rId6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Монтаж антенных устройств с сопутствующими работами и настройкой</w:t>
                    </w:r>
                  </w:hyperlink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1 шт.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1 628 010,00 руб. (Цена с НДС)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1 628 010,00 руб. (Цена с НДС)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Цена с НДС (</w:t>
                  </w:r>
                  <w:hyperlink r:id="rId7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показывать обе цены</w:t>
                    </w:r>
                  </w:hyperlink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04.04.2012 09:48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20.04.2012 12:00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 xml:space="preserve">04.04.2012 09:48, </w:t>
                  </w:r>
                  <w:hyperlink r:id="rId8" w:tgtFrame="_blank" w:tooltip="Отправить личное сообщение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Марков Иван Валентинович</w:t>
                    </w:r>
                  </w:hyperlink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Организатор торгов: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ОАО "Тюменьэнерго"</w:t>
                    </w:r>
                  </w:hyperlink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Почтовый адрес заказчика торгов: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Место нахождения заказчика торгов: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dryakhlovag@npek.te.ru</w:t>
                    </w:r>
                  </w:hyperlink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+7 (34672) 9-32-69</w:t>
                  </w:r>
                </w:p>
              </w:tc>
            </w:tr>
          </w:tbl>
          <w:p w:rsidR="00F079BD" w:rsidRPr="00142992" w:rsidRDefault="00F079BD" w:rsidP="0014299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079BD" w:rsidRPr="0014299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9BD" w:rsidRPr="00142992" w:rsidRDefault="00F079BD" w:rsidP="00142992">
            <w:pPr>
              <w:spacing w:after="0" w:line="288" w:lineRule="auto"/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</w:pPr>
            <w:r w:rsidRPr="00142992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Дополнительная информация</w:t>
            </w:r>
          </w:p>
        </w:tc>
      </w:tr>
      <w:tr w:rsidR="00F079BD" w:rsidRPr="00142992">
        <w:trPr>
          <w:tblCellSpacing w:w="7" w:type="dxa"/>
        </w:trPr>
        <w:tc>
          <w:tcPr>
            <w:tcW w:w="0" w:type="auto"/>
            <w:shd w:val="clear" w:color="auto" w:fill="E9E9E9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978"/>
              <w:gridCol w:w="5967"/>
            </w:tblGrid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Подгрузка документации к предложению обязательна: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Да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hyperlink r:id="rId12" w:tgtFrame="_blank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 xml:space="preserve">Скачать файл </w:t>
                    </w:r>
                    <w:r w:rsidRPr="00142992">
                      <w:rPr>
                        <w:rFonts w:ascii="Arial" w:hAnsi="Arial" w:cs="Arial"/>
                        <w:b/>
                        <w:bCs/>
                        <w:color w:val="1C50A4"/>
                        <w:sz w:val="16"/>
                        <w:szCs w:val="16"/>
                        <w:lang w:eastAsia="ru-RU"/>
                      </w:rPr>
                      <w:t>Закупочная документация 137013.rar</w:t>
                    </w:r>
                  </w:hyperlink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 (19.9 Мб)</w:t>
                  </w:r>
                </w:p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hyperlink r:id="rId13" w:tgtFrame="signature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Подписано ЭЦП</w:t>
                    </w:r>
                  </w:hyperlink>
                </w:p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Согласно проекту договора (Приложение №2 к ЗД)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ПС Сорум, ПС Верхнеказымская: ХМАО - Югра, Тюменская область, Белоярский район.</w:t>
                  </w: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  <w:t>АБЗ Энергокомплекс: ХМАО - Югра, Тюменская область, Октябрьский район, город Нягань</w:t>
                  </w: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  <w:t>Начало выполнения работ: 01 июня 2012 года.</w:t>
                  </w: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  <w:t>Окончание выполнения работ: не позд-нее 30 июня 2012 года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628187, Россия, г. Нягань, Тюменская область, ХМАО-Югра, мкр. Энергетиков, 70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20.05.2012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628187, Россия, г. Нягань, Тюменская область, ХМАО-Югра, мкр. Энергетиков, 70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Комментарии:</w:t>
                  </w: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  <w:t>Дата рассмотрения предложений -10.05.2012 г.</w:t>
                  </w: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br/>
                    <w:t>Дата подведения итогов закупки - 20.05.2012 г.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F079BD" w:rsidRPr="00142992">
              <w:trPr>
                <w:tblCellSpacing w:w="0" w:type="dxa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142992"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F079BD" w:rsidRPr="00142992" w:rsidRDefault="00F079BD" w:rsidP="0014299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hyperlink r:id="rId15" w:tgtFrame="signature" w:history="1">
                    <w:r w:rsidRPr="00142992">
                      <w:rPr>
                        <w:rFonts w:ascii="Arial" w:hAnsi="Arial" w:cs="Arial"/>
                        <w:color w:val="1C50A4"/>
                        <w:sz w:val="16"/>
                        <w:szCs w:val="16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F079BD" w:rsidRPr="00142992" w:rsidRDefault="00F079BD" w:rsidP="0014299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F079BD" w:rsidRPr="00142992" w:rsidRDefault="00F079BD" w:rsidP="00242965">
      <w:pPr>
        <w:spacing w:after="0" w:line="240" w:lineRule="auto"/>
        <w:rPr>
          <w:sz w:val="16"/>
          <w:szCs w:val="16"/>
          <w:lang w:eastAsia="ru-RU"/>
        </w:rPr>
      </w:pPr>
    </w:p>
    <w:p w:rsidR="00F079BD" w:rsidRPr="00142992" w:rsidRDefault="00F079BD" w:rsidP="002429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F079BD" w:rsidRPr="00142992" w:rsidSect="00242965">
      <w:pgSz w:w="11906" w:h="16838"/>
      <w:pgMar w:top="360" w:right="851" w:bottom="360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FC1"/>
    <w:rsid w:val="000007B7"/>
    <w:rsid w:val="0000128D"/>
    <w:rsid w:val="00007D23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32809"/>
    <w:rsid w:val="0003564A"/>
    <w:rsid w:val="00036751"/>
    <w:rsid w:val="000408E6"/>
    <w:rsid w:val="00041CC3"/>
    <w:rsid w:val="000454A6"/>
    <w:rsid w:val="00046431"/>
    <w:rsid w:val="000535BF"/>
    <w:rsid w:val="000570B8"/>
    <w:rsid w:val="00057193"/>
    <w:rsid w:val="00057D13"/>
    <w:rsid w:val="00060ABA"/>
    <w:rsid w:val="00060B08"/>
    <w:rsid w:val="00066D70"/>
    <w:rsid w:val="0007145A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4493"/>
    <w:rsid w:val="00094772"/>
    <w:rsid w:val="000A6C78"/>
    <w:rsid w:val="000B1EAD"/>
    <w:rsid w:val="000B2BBD"/>
    <w:rsid w:val="000B2F16"/>
    <w:rsid w:val="000B4200"/>
    <w:rsid w:val="000B48EA"/>
    <w:rsid w:val="000C02B3"/>
    <w:rsid w:val="000C1288"/>
    <w:rsid w:val="000C2B80"/>
    <w:rsid w:val="000C5BA5"/>
    <w:rsid w:val="000D14C3"/>
    <w:rsid w:val="000D3803"/>
    <w:rsid w:val="000D498E"/>
    <w:rsid w:val="000D6577"/>
    <w:rsid w:val="000D7C9C"/>
    <w:rsid w:val="000E0AEB"/>
    <w:rsid w:val="000E1ACE"/>
    <w:rsid w:val="000E37A1"/>
    <w:rsid w:val="000E5450"/>
    <w:rsid w:val="000E54F9"/>
    <w:rsid w:val="000E718B"/>
    <w:rsid w:val="000E73C8"/>
    <w:rsid w:val="000F300A"/>
    <w:rsid w:val="000F3969"/>
    <w:rsid w:val="000F5B82"/>
    <w:rsid w:val="000F6527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2992"/>
    <w:rsid w:val="001464D6"/>
    <w:rsid w:val="00147773"/>
    <w:rsid w:val="00147999"/>
    <w:rsid w:val="00151053"/>
    <w:rsid w:val="001575EF"/>
    <w:rsid w:val="00161264"/>
    <w:rsid w:val="00162A42"/>
    <w:rsid w:val="00166AE7"/>
    <w:rsid w:val="00166F70"/>
    <w:rsid w:val="00174CAA"/>
    <w:rsid w:val="0018104A"/>
    <w:rsid w:val="00185EB9"/>
    <w:rsid w:val="00193B33"/>
    <w:rsid w:val="00194B64"/>
    <w:rsid w:val="00194C00"/>
    <w:rsid w:val="0019675C"/>
    <w:rsid w:val="001A0AB4"/>
    <w:rsid w:val="001A0D2E"/>
    <w:rsid w:val="001A33B3"/>
    <w:rsid w:val="001A3F5B"/>
    <w:rsid w:val="001B1363"/>
    <w:rsid w:val="001B3028"/>
    <w:rsid w:val="001B3796"/>
    <w:rsid w:val="001B390E"/>
    <w:rsid w:val="001B3B6E"/>
    <w:rsid w:val="001C3878"/>
    <w:rsid w:val="001D0067"/>
    <w:rsid w:val="001D30C2"/>
    <w:rsid w:val="001D3709"/>
    <w:rsid w:val="001D3E6D"/>
    <w:rsid w:val="001D54DA"/>
    <w:rsid w:val="001D5A51"/>
    <w:rsid w:val="001E2C08"/>
    <w:rsid w:val="001E3A8C"/>
    <w:rsid w:val="001E564F"/>
    <w:rsid w:val="001E60B3"/>
    <w:rsid w:val="001F093E"/>
    <w:rsid w:val="001F0C15"/>
    <w:rsid w:val="001F1153"/>
    <w:rsid w:val="001F232D"/>
    <w:rsid w:val="001F2584"/>
    <w:rsid w:val="001F3145"/>
    <w:rsid w:val="00202028"/>
    <w:rsid w:val="00202CF0"/>
    <w:rsid w:val="00203651"/>
    <w:rsid w:val="002057E7"/>
    <w:rsid w:val="00205913"/>
    <w:rsid w:val="00207FB4"/>
    <w:rsid w:val="00217DD0"/>
    <w:rsid w:val="00222F8C"/>
    <w:rsid w:val="0022454A"/>
    <w:rsid w:val="00225624"/>
    <w:rsid w:val="0023096D"/>
    <w:rsid w:val="002326F1"/>
    <w:rsid w:val="002347B6"/>
    <w:rsid w:val="002353D4"/>
    <w:rsid w:val="002357DB"/>
    <w:rsid w:val="00235D54"/>
    <w:rsid w:val="00236987"/>
    <w:rsid w:val="00242965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817FC"/>
    <w:rsid w:val="00283DEB"/>
    <w:rsid w:val="00284BBF"/>
    <w:rsid w:val="00290364"/>
    <w:rsid w:val="00290956"/>
    <w:rsid w:val="00290F20"/>
    <w:rsid w:val="002965AD"/>
    <w:rsid w:val="002A0F04"/>
    <w:rsid w:val="002A0F14"/>
    <w:rsid w:val="002A5659"/>
    <w:rsid w:val="002A7C3A"/>
    <w:rsid w:val="002A7F7D"/>
    <w:rsid w:val="002B1347"/>
    <w:rsid w:val="002B2EDF"/>
    <w:rsid w:val="002B495C"/>
    <w:rsid w:val="002B59B0"/>
    <w:rsid w:val="002C12E8"/>
    <w:rsid w:val="002C163E"/>
    <w:rsid w:val="002C3632"/>
    <w:rsid w:val="002C3C37"/>
    <w:rsid w:val="002D011D"/>
    <w:rsid w:val="002D2271"/>
    <w:rsid w:val="002D31D4"/>
    <w:rsid w:val="002E039F"/>
    <w:rsid w:val="002E37F5"/>
    <w:rsid w:val="002E4DEC"/>
    <w:rsid w:val="002E60E8"/>
    <w:rsid w:val="002E6E60"/>
    <w:rsid w:val="002F10C2"/>
    <w:rsid w:val="002F3D0A"/>
    <w:rsid w:val="002F6F3B"/>
    <w:rsid w:val="003007BB"/>
    <w:rsid w:val="00303037"/>
    <w:rsid w:val="00307058"/>
    <w:rsid w:val="0031030F"/>
    <w:rsid w:val="00310DCB"/>
    <w:rsid w:val="0031344F"/>
    <w:rsid w:val="00315B9D"/>
    <w:rsid w:val="00317860"/>
    <w:rsid w:val="00317B6C"/>
    <w:rsid w:val="00321B67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45E06"/>
    <w:rsid w:val="003478C3"/>
    <w:rsid w:val="00352934"/>
    <w:rsid w:val="00355F87"/>
    <w:rsid w:val="00360D58"/>
    <w:rsid w:val="0036121C"/>
    <w:rsid w:val="0036283E"/>
    <w:rsid w:val="003636AF"/>
    <w:rsid w:val="00367D4A"/>
    <w:rsid w:val="00371149"/>
    <w:rsid w:val="003714F5"/>
    <w:rsid w:val="0037296D"/>
    <w:rsid w:val="0037427D"/>
    <w:rsid w:val="00383EB8"/>
    <w:rsid w:val="00384010"/>
    <w:rsid w:val="00385848"/>
    <w:rsid w:val="00387AAC"/>
    <w:rsid w:val="00390688"/>
    <w:rsid w:val="003911C3"/>
    <w:rsid w:val="0039314B"/>
    <w:rsid w:val="0039366F"/>
    <w:rsid w:val="003A33B8"/>
    <w:rsid w:val="003A5FCF"/>
    <w:rsid w:val="003A7190"/>
    <w:rsid w:val="003B2289"/>
    <w:rsid w:val="003B4E68"/>
    <w:rsid w:val="003B526D"/>
    <w:rsid w:val="003C2110"/>
    <w:rsid w:val="003C244D"/>
    <w:rsid w:val="003C2666"/>
    <w:rsid w:val="003C46AA"/>
    <w:rsid w:val="003C6B1A"/>
    <w:rsid w:val="003D2B12"/>
    <w:rsid w:val="003D4950"/>
    <w:rsid w:val="003F4293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4B9D"/>
    <w:rsid w:val="00427362"/>
    <w:rsid w:val="004313B5"/>
    <w:rsid w:val="0043423A"/>
    <w:rsid w:val="00435635"/>
    <w:rsid w:val="004356EB"/>
    <w:rsid w:val="00444784"/>
    <w:rsid w:val="00445409"/>
    <w:rsid w:val="00450D51"/>
    <w:rsid w:val="00451EFA"/>
    <w:rsid w:val="00453031"/>
    <w:rsid w:val="00453C94"/>
    <w:rsid w:val="00454293"/>
    <w:rsid w:val="004554C1"/>
    <w:rsid w:val="0045612C"/>
    <w:rsid w:val="0045798E"/>
    <w:rsid w:val="00460B57"/>
    <w:rsid w:val="00460D07"/>
    <w:rsid w:val="0046329E"/>
    <w:rsid w:val="00470F20"/>
    <w:rsid w:val="00472494"/>
    <w:rsid w:val="00474E02"/>
    <w:rsid w:val="00475F63"/>
    <w:rsid w:val="00485E63"/>
    <w:rsid w:val="00491391"/>
    <w:rsid w:val="00496336"/>
    <w:rsid w:val="004A0E53"/>
    <w:rsid w:val="004A1E56"/>
    <w:rsid w:val="004B1FC4"/>
    <w:rsid w:val="004B4352"/>
    <w:rsid w:val="004B618B"/>
    <w:rsid w:val="004C1F7F"/>
    <w:rsid w:val="004C2CB6"/>
    <w:rsid w:val="004C3839"/>
    <w:rsid w:val="004C50D6"/>
    <w:rsid w:val="004C76A8"/>
    <w:rsid w:val="004D0D30"/>
    <w:rsid w:val="004E0AA5"/>
    <w:rsid w:val="004E1B89"/>
    <w:rsid w:val="004F2E57"/>
    <w:rsid w:val="0050076D"/>
    <w:rsid w:val="005010EA"/>
    <w:rsid w:val="00502808"/>
    <w:rsid w:val="00502BF2"/>
    <w:rsid w:val="00503B03"/>
    <w:rsid w:val="00504F59"/>
    <w:rsid w:val="00511109"/>
    <w:rsid w:val="005154D0"/>
    <w:rsid w:val="00520751"/>
    <w:rsid w:val="0052095D"/>
    <w:rsid w:val="00521C75"/>
    <w:rsid w:val="00522F3F"/>
    <w:rsid w:val="0052458A"/>
    <w:rsid w:val="005270CF"/>
    <w:rsid w:val="0053185B"/>
    <w:rsid w:val="0053197E"/>
    <w:rsid w:val="005355BD"/>
    <w:rsid w:val="005417AC"/>
    <w:rsid w:val="0054261A"/>
    <w:rsid w:val="00543559"/>
    <w:rsid w:val="00550840"/>
    <w:rsid w:val="005523E1"/>
    <w:rsid w:val="005558BB"/>
    <w:rsid w:val="00556098"/>
    <w:rsid w:val="005575CA"/>
    <w:rsid w:val="00564E75"/>
    <w:rsid w:val="00565857"/>
    <w:rsid w:val="005661AE"/>
    <w:rsid w:val="00567EC0"/>
    <w:rsid w:val="005739B5"/>
    <w:rsid w:val="00574DDD"/>
    <w:rsid w:val="00575690"/>
    <w:rsid w:val="00575FD7"/>
    <w:rsid w:val="005777D1"/>
    <w:rsid w:val="00577AE3"/>
    <w:rsid w:val="005839E0"/>
    <w:rsid w:val="00586A7D"/>
    <w:rsid w:val="0059045B"/>
    <w:rsid w:val="005917E5"/>
    <w:rsid w:val="00593674"/>
    <w:rsid w:val="005954FA"/>
    <w:rsid w:val="005A0726"/>
    <w:rsid w:val="005A1388"/>
    <w:rsid w:val="005A5A26"/>
    <w:rsid w:val="005B363D"/>
    <w:rsid w:val="005B7657"/>
    <w:rsid w:val="005C106F"/>
    <w:rsid w:val="005C26A8"/>
    <w:rsid w:val="005C5BE7"/>
    <w:rsid w:val="005C7812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1C19"/>
    <w:rsid w:val="005F20E9"/>
    <w:rsid w:val="005F2A32"/>
    <w:rsid w:val="005F6CF0"/>
    <w:rsid w:val="00600567"/>
    <w:rsid w:val="00602175"/>
    <w:rsid w:val="00604076"/>
    <w:rsid w:val="0060524D"/>
    <w:rsid w:val="006101C0"/>
    <w:rsid w:val="00610287"/>
    <w:rsid w:val="0061049E"/>
    <w:rsid w:val="00610E11"/>
    <w:rsid w:val="0061388B"/>
    <w:rsid w:val="00613CC6"/>
    <w:rsid w:val="00616A69"/>
    <w:rsid w:val="00623037"/>
    <w:rsid w:val="00623060"/>
    <w:rsid w:val="006232A4"/>
    <w:rsid w:val="00624588"/>
    <w:rsid w:val="006261A6"/>
    <w:rsid w:val="00630796"/>
    <w:rsid w:val="006315B0"/>
    <w:rsid w:val="0063364D"/>
    <w:rsid w:val="00634AD4"/>
    <w:rsid w:val="00645372"/>
    <w:rsid w:val="0064729D"/>
    <w:rsid w:val="00650657"/>
    <w:rsid w:val="006527A6"/>
    <w:rsid w:val="0065575A"/>
    <w:rsid w:val="00663041"/>
    <w:rsid w:val="00663FC0"/>
    <w:rsid w:val="00666B7B"/>
    <w:rsid w:val="0066731C"/>
    <w:rsid w:val="006717CB"/>
    <w:rsid w:val="00672F64"/>
    <w:rsid w:val="006752C7"/>
    <w:rsid w:val="00680702"/>
    <w:rsid w:val="00682683"/>
    <w:rsid w:val="00683A15"/>
    <w:rsid w:val="00683E2B"/>
    <w:rsid w:val="006855E9"/>
    <w:rsid w:val="0068738F"/>
    <w:rsid w:val="0069103F"/>
    <w:rsid w:val="0069350B"/>
    <w:rsid w:val="006952EE"/>
    <w:rsid w:val="006A1CE9"/>
    <w:rsid w:val="006A3153"/>
    <w:rsid w:val="006A6F83"/>
    <w:rsid w:val="006A74F3"/>
    <w:rsid w:val="006B1E3B"/>
    <w:rsid w:val="006B1E80"/>
    <w:rsid w:val="006B29EB"/>
    <w:rsid w:val="006B2FBF"/>
    <w:rsid w:val="006B47FA"/>
    <w:rsid w:val="006B5BA7"/>
    <w:rsid w:val="006B7905"/>
    <w:rsid w:val="006B7940"/>
    <w:rsid w:val="006C10F8"/>
    <w:rsid w:val="006C40F0"/>
    <w:rsid w:val="006C6A07"/>
    <w:rsid w:val="006C713B"/>
    <w:rsid w:val="006D5AA9"/>
    <w:rsid w:val="006D5F2C"/>
    <w:rsid w:val="006D638C"/>
    <w:rsid w:val="006D7EF0"/>
    <w:rsid w:val="006E1217"/>
    <w:rsid w:val="006E16A6"/>
    <w:rsid w:val="006E19E9"/>
    <w:rsid w:val="006E3FFD"/>
    <w:rsid w:val="006E59BE"/>
    <w:rsid w:val="006F52EE"/>
    <w:rsid w:val="006F58C6"/>
    <w:rsid w:val="00700E3D"/>
    <w:rsid w:val="00701F3B"/>
    <w:rsid w:val="007100AD"/>
    <w:rsid w:val="00711DF1"/>
    <w:rsid w:val="007139A5"/>
    <w:rsid w:val="00715A84"/>
    <w:rsid w:val="00716747"/>
    <w:rsid w:val="00720CD0"/>
    <w:rsid w:val="00724A07"/>
    <w:rsid w:val="00725B52"/>
    <w:rsid w:val="00726655"/>
    <w:rsid w:val="00726D18"/>
    <w:rsid w:val="007354DA"/>
    <w:rsid w:val="0073738F"/>
    <w:rsid w:val="007407BA"/>
    <w:rsid w:val="00740AB0"/>
    <w:rsid w:val="00742C56"/>
    <w:rsid w:val="00744976"/>
    <w:rsid w:val="00751375"/>
    <w:rsid w:val="0075244A"/>
    <w:rsid w:val="00753B2D"/>
    <w:rsid w:val="00764224"/>
    <w:rsid w:val="00766284"/>
    <w:rsid w:val="00771417"/>
    <w:rsid w:val="00775CF3"/>
    <w:rsid w:val="00781E2E"/>
    <w:rsid w:val="007870AB"/>
    <w:rsid w:val="00787F69"/>
    <w:rsid w:val="00790004"/>
    <w:rsid w:val="00792DE0"/>
    <w:rsid w:val="007945CA"/>
    <w:rsid w:val="007974E4"/>
    <w:rsid w:val="007A149B"/>
    <w:rsid w:val="007A5431"/>
    <w:rsid w:val="007A792C"/>
    <w:rsid w:val="007B0659"/>
    <w:rsid w:val="007B082C"/>
    <w:rsid w:val="007B0E41"/>
    <w:rsid w:val="007B1B34"/>
    <w:rsid w:val="007B24C5"/>
    <w:rsid w:val="007B38F3"/>
    <w:rsid w:val="007C18B0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5399"/>
    <w:rsid w:val="00816CB1"/>
    <w:rsid w:val="008200DD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4F4B"/>
    <w:rsid w:val="008555FA"/>
    <w:rsid w:val="00860BFB"/>
    <w:rsid w:val="00864441"/>
    <w:rsid w:val="00865D32"/>
    <w:rsid w:val="00865D40"/>
    <w:rsid w:val="0087110A"/>
    <w:rsid w:val="00873956"/>
    <w:rsid w:val="0087527D"/>
    <w:rsid w:val="00877132"/>
    <w:rsid w:val="00877450"/>
    <w:rsid w:val="00884347"/>
    <w:rsid w:val="00886EFA"/>
    <w:rsid w:val="0089188D"/>
    <w:rsid w:val="008925C0"/>
    <w:rsid w:val="00892B33"/>
    <w:rsid w:val="00892C4F"/>
    <w:rsid w:val="00894B56"/>
    <w:rsid w:val="00895235"/>
    <w:rsid w:val="008964F5"/>
    <w:rsid w:val="008A04F6"/>
    <w:rsid w:val="008A2BC1"/>
    <w:rsid w:val="008B4D3B"/>
    <w:rsid w:val="008B6EE1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77EC"/>
    <w:rsid w:val="008F0079"/>
    <w:rsid w:val="008F0397"/>
    <w:rsid w:val="008F08AE"/>
    <w:rsid w:val="008F4401"/>
    <w:rsid w:val="008F6BA8"/>
    <w:rsid w:val="00900686"/>
    <w:rsid w:val="00902D67"/>
    <w:rsid w:val="00902FFC"/>
    <w:rsid w:val="009052A0"/>
    <w:rsid w:val="00905C82"/>
    <w:rsid w:val="00906588"/>
    <w:rsid w:val="009074DE"/>
    <w:rsid w:val="00910DCC"/>
    <w:rsid w:val="009141A3"/>
    <w:rsid w:val="00914E9A"/>
    <w:rsid w:val="0091739A"/>
    <w:rsid w:val="0092182E"/>
    <w:rsid w:val="00922377"/>
    <w:rsid w:val="00924965"/>
    <w:rsid w:val="009249EA"/>
    <w:rsid w:val="00926D60"/>
    <w:rsid w:val="00927A6F"/>
    <w:rsid w:val="00931C95"/>
    <w:rsid w:val="0093237C"/>
    <w:rsid w:val="009339FD"/>
    <w:rsid w:val="00942442"/>
    <w:rsid w:val="00944CCE"/>
    <w:rsid w:val="00952C61"/>
    <w:rsid w:val="00953EE4"/>
    <w:rsid w:val="00960744"/>
    <w:rsid w:val="00960BEA"/>
    <w:rsid w:val="00961F05"/>
    <w:rsid w:val="0096243F"/>
    <w:rsid w:val="0096409D"/>
    <w:rsid w:val="009666B0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9167B"/>
    <w:rsid w:val="00994719"/>
    <w:rsid w:val="00995310"/>
    <w:rsid w:val="009A03C9"/>
    <w:rsid w:val="009A396B"/>
    <w:rsid w:val="009A444E"/>
    <w:rsid w:val="009A528A"/>
    <w:rsid w:val="009A6A43"/>
    <w:rsid w:val="009A709B"/>
    <w:rsid w:val="009B25B0"/>
    <w:rsid w:val="009B4120"/>
    <w:rsid w:val="009B6B31"/>
    <w:rsid w:val="009C62BA"/>
    <w:rsid w:val="009C6DFA"/>
    <w:rsid w:val="009D141D"/>
    <w:rsid w:val="009D18A5"/>
    <w:rsid w:val="009D4824"/>
    <w:rsid w:val="009D5246"/>
    <w:rsid w:val="009D56EE"/>
    <w:rsid w:val="009D5D96"/>
    <w:rsid w:val="009D68CA"/>
    <w:rsid w:val="009D6ED4"/>
    <w:rsid w:val="009D709E"/>
    <w:rsid w:val="009D7122"/>
    <w:rsid w:val="009E251E"/>
    <w:rsid w:val="009E7A86"/>
    <w:rsid w:val="009F461C"/>
    <w:rsid w:val="009F5871"/>
    <w:rsid w:val="00A005D7"/>
    <w:rsid w:val="00A00870"/>
    <w:rsid w:val="00A037E4"/>
    <w:rsid w:val="00A03DAD"/>
    <w:rsid w:val="00A0608A"/>
    <w:rsid w:val="00A07A01"/>
    <w:rsid w:val="00A22EB6"/>
    <w:rsid w:val="00A26023"/>
    <w:rsid w:val="00A2711A"/>
    <w:rsid w:val="00A32631"/>
    <w:rsid w:val="00A32CE2"/>
    <w:rsid w:val="00A33371"/>
    <w:rsid w:val="00A347D3"/>
    <w:rsid w:val="00A40455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7BBB"/>
    <w:rsid w:val="00A83067"/>
    <w:rsid w:val="00A85095"/>
    <w:rsid w:val="00A86535"/>
    <w:rsid w:val="00A90FF1"/>
    <w:rsid w:val="00A93EE5"/>
    <w:rsid w:val="00A957DA"/>
    <w:rsid w:val="00A9787B"/>
    <w:rsid w:val="00AA40B8"/>
    <w:rsid w:val="00AA45C1"/>
    <w:rsid w:val="00AA641B"/>
    <w:rsid w:val="00AB0969"/>
    <w:rsid w:val="00AB0BB1"/>
    <w:rsid w:val="00AB4915"/>
    <w:rsid w:val="00AB700E"/>
    <w:rsid w:val="00AC185A"/>
    <w:rsid w:val="00AC41A0"/>
    <w:rsid w:val="00AD1DA9"/>
    <w:rsid w:val="00AD36B3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52E4"/>
    <w:rsid w:val="00B06393"/>
    <w:rsid w:val="00B155E4"/>
    <w:rsid w:val="00B2175D"/>
    <w:rsid w:val="00B21DBE"/>
    <w:rsid w:val="00B224FC"/>
    <w:rsid w:val="00B23448"/>
    <w:rsid w:val="00B24367"/>
    <w:rsid w:val="00B40F90"/>
    <w:rsid w:val="00B56EBF"/>
    <w:rsid w:val="00B70948"/>
    <w:rsid w:val="00B731D6"/>
    <w:rsid w:val="00B76414"/>
    <w:rsid w:val="00B81133"/>
    <w:rsid w:val="00B84C8F"/>
    <w:rsid w:val="00B963DD"/>
    <w:rsid w:val="00BA1271"/>
    <w:rsid w:val="00BB40E2"/>
    <w:rsid w:val="00BB5A5D"/>
    <w:rsid w:val="00BB7738"/>
    <w:rsid w:val="00BC2D54"/>
    <w:rsid w:val="00BC4DFA"/>
    <w:rsid w:val="00BD1E4D"/>
    <w:rsid w:val="00BD743C"/>
    <w:rsid w:val="00BD7755"/>
    <w:rsid w:val="00BD7856"/>
    <w:rsid w:val="00BD7E67"/>
    <w:rsid w:val="00BE2310"/>
    <w:rsid w:val="00BE4225"/>
    <w:rsid w:val="00BF46E3"/>
    <w:rsid w:val="00BF7CE0"/>
    <w:rsid w:val="00C03F5A"/>
    <w:rsid w:val="00C1116D"/>
    <w:rsid w:val="00C13547"/>
    <w:rsid w:val="00C14E04"/>
    <w:rsid w:val="00C155C9"/>
    <w:rsid w:val="00C1792F"/>
    <w:rsid w:val="00C20CA9"/>
    <w:rsid w:val="00C26756"/>
    <w:rsid w:val="00C26CDD"/>
    <w:rsid w:val="00C27C91"/>
    <w:rsid w:val="00C34890"/>
    <w:rsid w:val="00C357CC"/>
    <w:rsid w:val="00C37335"/>
    <w:rsid w:val="00C43A60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4D30"/>
    <w:rsid w:val="00C86489"/>
    <w:rsid w:val="00C963E8"/>
    <w:rsid w:val="00CA04AF"/>
    <w:rsid w:val="00CA2656"/>
    <w:rsid w:val="00CB0FC4"/>
    <w:rsid w:val="00CC0EA4"/>
    <w:rsid w:val="00CC5B63"/>
    <w:rsid w:val="00CD3F2F"/>
    <w:rsid w:val="00CD4A80"/>
    <w:rsid w:val="00CD5445"/>
    <w:rsid w:val="00CE43CD"/>
    <w:rsid w:val="00CE508D"/>
    <w:rsid w:val="00CF32BA"/>
    <w:rsid w:val="00CF586A"/>
    <w:rsid w:val="00CF6216"/>
    <w:rsid w:val="00D00218"/>
    <w:rsid w:val="00D003A7"/>
    <w:rsid w:val="00D030E6"/>
    <w:rsid w:val="00D04EC4"/>
    <w:rsid w:val="00D12E21"/>
    <w:rsid w:val="00D16701"/>
    <w:rsid w:val="00D179DD"/>
    <w:rsid w:val="00D225EA"/>
    <w:rsid w:val="00D22918"/>
    <w:rsid w:val="00D22CE7"/>
    <w:rsid w:val="00D22D97"/>
    <w:rsid w:val="00D33B9A"/>
    <w:rsid w:val="00D40266"/>
    <w:rsid w:val="00D407C8"/>
    <w:rsid w:val="00D4372B"/>
    <w:rsid w:val="00D438A2"/>
    <w:rsid w:val="00D53D28"/>
    <w:rsid w:val="00D6045F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182C"/>
    <w:rsid w:val="00D87112"/>
    <w:rsid w:val="00D91B77"/>
    <w:rsid w:val="00DA140F"/>
    <w:rsid w:val="00DA1B85"/>
    <w:rsid w:val="00DA5200"/>
    <w:rsid w:val="00DA69ED"/>
    <w:rsid w:val="00DA72C7"/>
    <w:rsid w:val="00DB0632"/>
    <w:rsid w:val="00DC3733"/>
    <w:rsid w:val="00DC390C"/>
    <w:rsid w:val="00DC6598"/>
    <w:rsid w:val="00DC754B"/>
    <w:rsid w:val="00DD167D"/>
    <w:rsid w:val="00DD1D04"/>
    <w:rsid w:val="00DD2CDC"/>
    <w:rsid w:val="00DD2EF2"/>
    <w:rsid w:val="00DD3050"/>
    <w:rsid w:val="00DD3626"/>
    <w:rsid w:val="00DD66A9"/>
    <w:rsid w:val="00DD67ED"/>
    <w:rsid w:val="00DF185A"/>
    <w:rsid w:val="00DF45F6"/>
    <w:rsid w:val="00DF7D4D"/>
    <w:rsid w:val="00E00A86"/>
    <w:rsid w:val="00E0218A"/>
    <w:rsid w:val="00E0295E"/>
    <w:rsid w:val="00E06DD8"/>
    <w:rsid w:val="00E1026B"/>
    <w:rsid w:val="00E1230A"/>
    <w:rsid w:val="00E13B74"/>
    <w:rsid w:val="00E20445"/>
    <w:rsid w:val="00E25C20"/>
    <w:rsid w:val="00E342D8"/>
    <w:rsid w:val="00E34D8A"/>
    <w:rsid w:val="00E36C61"/>
    <w:rsid w:val="00E3780C"/>
    <w:rsid w:val="00E37A79"/>
    <w:rsid w:val="00E4112A"/>
    <w:rsid w:val="00E4175D"/>
    <w:rsid w:val="00E42441"/>
    <w:rsid w:val="00E42559"/>
    <w:rsid w:val="00E440D3"/>
    <w:rsid w:val="00E46F9A"/>
    <w:rsid w:val="00E46FF5"/>
    <w:rsid w:val="00E5228F"/>
    <w:rsid w:val="00E535EE"/>
    <w:rsid w:val="00E53956"/>
    <w:rsid w:val="00E5439B"/>
    <w:rsid w:val="00E60E92"/>
    <w:rsid w:val="00E620FD"/>
    <w:rsid w:val="00E62A41"/>
    <w:rsid w:val="00E6617E"/>
    <w:rsid w:val="00E6676A"/>
    <w:rsid w:val="00E70E4C"/>
    <w:rsid w:val="00E725D5"/>
    <w:rsid w:val="00E75D95"/>
    <w:rsid w:val="00E76A0D"/>
    <w:rsid w:val="00E76F1F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08E4"/>
    <w:rsid w:val="00EB2FB1"/>
    <w:rsid w:val="00EB3710"/>
    <w:rsid w:val="00EB3D55"/>
    <w:rsid w:val="00EB42D2"/>
    <w:rsid w:val="00EB583D"/>
    <w:rsid w:val="00EB6002"/>
    <w:rsid w:val="00EB69F7"/>
    <w:rsid w:val="00EC0B18"/>
    <w:rsid w:val="00EC22C6"/>
    <w:rsid w:val="00EC7F3B"/>
    <w:rsid w:val="00ED5D88"/>
    <w:rsid w:val="00ED67B5"/>
    <w:rsid w:val="00ED79F6"/>
    <w:rsid w:val="00EE2DE2"/>
    <w:rsid w:val="00EE35E0"/>
    <w:rsid w:val="00EF268B"/>
    <w:rsid w:val="00EF598F"/>
    <w:rsid w:val="00F00120"/>
    <w:rsid w:val="00F012A7"/>
    <w:rsid w:val="00F0236C"/>
    <w:rsid w:val="00F0460D"/>
    <w:rsid w:val="00F050BA"/>
    <w:rsid w:val="00F07335"/>
    <w:rsid w:val="00F0735B"/>
    <w:rsid w:val="00F078A5"/>
    <w:rsid w:val="00F079BD"/>
    <w:rsid w:val="00F20827"/>
    <w:rsid w:val="00F20CCE"/>
    <w:rsid w:val="00F22653"/>
    <w:rsid w:val="00F22A12"/>
    <w:rsid w:val="00F23D03"/>
    <w:rsid w:val="00F30A3E"/>
    <w:rsid w:val="00F31983"/>
    <w:rsid w:val="00F330C1"/>
    <w:rsid w:val="00F338DF"/>
    <w:rsid w:val="00F36521"/>
    <w:rsid w:val="00F41C5E"/>
    <w:rsid w:val="00F4634A"/>
    <w:rsid w:val="00F5237B"/>
    <w:rsid w:val="00F54AF8"/>
    <w:rsid w:val="00F57945"/>
    <w:rsid w:val="00F602FF"/>
    <w:rsid w:val="00F61CB8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4D0A"/>
    <w:rsid w:val="00FA630A"/>
    <w:rsid w:val="00FA7E8C"/>
    <w:rsid w:val="00FB1760"/>
    <w:rsid w:val="00FB1FC3"/>
    <w:rsid w:val="00FB2947"/>
    <w:rsid w:val="00FB2BE9"/>
    <w:rsid w:val="00FB55D0"/>
    <w:rsid w:val="00FB5D09"/>
    <w:rsid w:val="00FC06D2"/>
    <w:rsid w:val="00FC2527"/>
    <w:rsid w:val="00FC29A0"/>
    <w:rsid w:val="00FC4CFF"/>
    <w:rsid w:val="00FC53D1"/>
    <w:rsid w:val="00FD2704"/>
    <w:rsid w:val="00FD3FFB"/>
    <w:rsid w:val="00FD5636"/>
    <w:rsid w:val="00FD67A3"/>
    <w:rsid w:val="00FD68C9"/>
    <w:rsid w:val="00FD71AD"/>
    <w:rsid w:val="00FD77C9"/>
    <w:rsid w:val="00FE1C14"/>
    <w:rsid w:val="00FE42B1"/>
    <w:rsid w:val="00FE5FC1"/>
    <w:rsid w:val="00FE7245"/>
    <w:rsid w:val="00FF04D8"/>
    <w:rsid w:val="00FF12F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B3"/>
    <w:pPr>
      <w:spacing w:after="200" w:line="276" w:lineRule="auto"/>
    </w:pPr>
    <w:rPr>
      <w:lang w:eastAsia="en-US"/>
    </w:rPr>
  </w:style>
  <w:style w:type="paragraph" w:styleId="Heading1">
    <w:name w:val="heading 1"/>
    <w:aliases w:val="H1,co,Document Header1,Заголовок параграфа (1.),Section,Section Heading,level2 hdg,h1,Level 1 Topic Heading,app heading 1,ITT t1,II+,I,H11,H12,H13,H14,H15,H16,H17,H18,H111,H121,H131,H141,H151,H161,H171,H19,H112,H122,H132,H142,H152,Б"/>
    <w:basedOn w:val="Normal"/>
    <w:next w:val="Normal"/>
    <w:link w:val="Heading1Char"/>
    <w:uiPriority w:val="99"/>
    <w:qFormat/>
    <w:locked/>
    <w:rsid w:val="00BB5A5D"/>
    <w:pPr>
      <w:keepNext/>
      <w:keepLines/>
      <w:pageBreakBefore/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o Char,Document Header1 Char,Заголовок параграфа (1.) Char,Section Char,Section Heading Char,level2 hdg Char,h1 Char,Level 1 Topic Heading Char,app heading 1 Char,ITT t1 Char,II+ Char,I Char,H11 Char,H12 Char,H13 Char,H14 Char"/>
    <w:basedOn w:val="DefaultParagraphFont"/>
    <w:link w:val="Heading1"/>
    <w:uiPriority w:val="99"/>
    <w:locked/>
    <w:rsid w:val="00D030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userlinkmenu">
    <w:name w:val="userlink_menu"/>
    <w:basedOn w:val="DefaultParagraphFont"/>
    <w:uiPriority w:val="99"/>
    <w:rsid w:val="00FE5FC1"/>
    <w:rPr>
      <w:rFonts w:cs="Times New Roman"/>
    </w:rPr>
  </w:style>
  <w:style w:type="character" w:styleId="Hyperlink">
    <w:name w:val="Hyperlink"/>
    <w:basedOn w:val="DefaultParagraphFont"/>
    <w:uiPriority w:val="99"/>
    <w:rsid w:val="006F58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E6423"/>
    <w:pPr>
      <w:ind w:left="720"/>
      <w:contextualSpacing/>
    </w:pPr>
  </w:style>
  <w:style w:type="paragraph" w:customStyle="1" w:styleId="a">
    <w:name w:val="Без интервала"/>
    <w:uiPriority w:val="99"/>
    <w:rsid w:val="00BB5A5D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BB5A5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30E6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3729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imp">
    <w:name w:val="imp"/>
    <w:basedOn w:val="DefaultParagraphFont"/>
    <w:uiPriority w:val="99"/>
    <w:rsid w:val="003729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137013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37013&amp;switch_price_both_view=1" TargetMode="External"/><Relationship Id="rId12" Type="http://schemas.openxmlformats.org/officeDocument/2006/relationships/hyperlink" Target="http://www.b2b-mrsk.ru/download.html?file=file%2F2603073.rar&amp;title=%D0%97%D0%B0%D0%BA%D1%83%D0%BF%D0%BE%D1%87%D0%BD%D0%B0%D1%8F+%D0%B4%D0%BE%D0%BA%D1%83%D0%BC%D0%B5%D0%BD%D1%82%D0%B0%D1%86%D0%B8%D1%8F++137013.r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bookmarks=0&amp;all=0&amp;type=4&amp;cat_id=64530748" TargetMode="External"/><Relationship Id="rId11" Type="http://schemas.openxmlformats.org/officeDocument/2006/relationships/hyperlink" Target="mailto:dryakhlovag%40npek.te.ru" TargetMode="External"/><Relationship Id="rId5" Type="http://schemas.openxmlformats.org/officeDocument/2006/relationships/hyperlink" Target="http://www.b2b-mrsk.ru/market/list.html?bookmarks=0&amp;all=0&amp;type=4&amp;cat_id=43315423" TargetMode="External"/><Relationship Id="rId15" Type="http://schemas.openxmlformats.org/officeDocument/2006/relationships/hyperlink" Target="http://www.b2b-mrsk.ru/market/view.html?id=137013&amp;action=signed_doc&amp;key=auction" TargetMode="External"/><Relationship Id="rId10" Type="http://schemas.openxmlformats.org/officeDocument/2006/relationships/hyperlink" Target="http://www.b2b-mrsk.ru/firms/view_firm.html?id=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70570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1</Pages>
  <Words>707</Words>
  <Characters>4030</Characters>
  <Application>Microsoft Office Outlook</Application>
  <DocSecurity>0</DocSecurity>
  <Lines>0</Lines>
  <Paragraphs>0</Paragraphs>
  <ScaleCrop>false</ScaleCrop>
  <Company>OAO 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VaninaE</dc:creator>
  <cp:keywords/>
  <dc:description/>
  <cp:lastModifiedBy>User</cp:lastModifiedBy>
  <cp:revision>18</cp:revision>
  <cp:lastPrinted>2012-02-28T10:05:00Z</cp:lastPrinted>
  <dcterms:created xsi:type="dcterms:W3CDTF">2012-02-28T06:25:00Z</dcterms:created>
  <dcterms:modified xsi:type="dcterms:W3CDTF">2012-04-05T03:53:00Z</dcterms:modified>
</cp:coreProperties>
</file>