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97" w:rsidRPr="005523E1" w:rsidRDefault="00E25597" w:rsidP="005523E1">
      <w:pPr>
        <w:jc w:val="center"/>
        <w:rPr>
          <w:rFonts w:ascii="Times New Roman" w:hAnsi="Times New Roman"/>
          <w:sz w:val="28"/>
          <w:szCs w:val="28"/>
        </w:rPr>
      </w:pPr>
    </w:p>
    <w:tbl>
      <w:tblPr>
        <w:tblpPr w:leftFromText="180" w:rightFromText="180" w:horzAnchor="margin" w:tblpY="630"/>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9553"/>
      </w:tblGrid>
      <w:tr w:rsidR="00E25597" w:rsidRPr="00E440C1" w:rsidTr="0087110A">
        <w:trPr>
          <w:tblCellSpacing w:w="7" w:type="dxa"/>
        </w:trPr>
        <w:tc>
          <w:tcPr>
            <w:tcW w:w="0" w:type="auto"/>
            <w:shd w:val="clear" w:color="auto" w:fill="C2C9CD"/>
            <w:tcMar>
              <w:top w:w="75" w:type="dxa"/>
              <w:left w:w="75" w:type="dxa"/>
              <w:bottom w:w="75" w:type="dxa"/>
              <w:right w:w="75" w:type="dxa"/>
            </w:tcMar>
          </w:tcPr>
          <w:p w:rsidR="00E25597" w:rsidRPr="008C185C" w:rsidRDefault="00E25597" w:rsidP="0087110A">
            <w:pPr>
              <w:shd w:val="clear" w:color="auto" w:fill="C2C9CD"/>
              <w:spacing w:after="0" w:line="288" w:lineRule="auto"/>
              <w:outlineLvl w:val="2"/>
              <w:rPr>
                <w:rFonts w:ascii="Times New Roman" w:hAnsi="Times New Roman"/>
                <w:sz w:val="24"/>
                <w:szCs w:val="24"/>
                <w:lang w:eastAsia="ru-RU"/>
              </w:rPr>
            </w:pPr>
            <w:hyperlink r:id="rId5" w:history="1">
              <w:r w:rsidRPr="008C185C">
                <w:rPr>
                  <w:rFonts w:ascii="Times New Roman" w:hAnsi="Times New Roman"/>
                  <w:bCs/>
                  <w:sz w:val="24"/>
                  <w:szCs w:val="24"/>
                  <w:lang w:eastAsia="ru-RU"/>
                </w:rPr>
                <w:t>Открытое Акционерное Общество энергетики и электрификации "Тюменьэнерго"</w:t>
              </w:r>
            </w:hyperlink>
            <w:r w:rsidRPr="008C185C">
              <w:rPr>
                <w:rFonts w:ascii="Times New Roman" w:hAnsi="Times New Roman"/>
                <w:sz w:val="24"/>
                <w:szCs w:val="24"/>
                <w:lang w:eastAsia="ru-RU"/>
              </w:rPr>
              <w:t xml:space="preserve">, 628406, Россия, г. Сургут, Тюменская область, ХМАО-Югра, ул. Университетская, д.4, </w:t>
            </w:r>
            <w:r w:rsidRPr="008C185C">
              <w:rPr>
                <w:rFonts w:ascii="Times New Roman" w:hAnsi="Times New Roman"/>
                <w:bCs/>
                <w:sz w:val="24"/>
                <w:szCs w:val="24"/>
                <w:lang w:eastAsia="ru-RU"/>
              </w:rPr>
              <w:t>приглашает принять участие в торгах (тендере)</w:t>
            </w:r>
            <w:r w:rsidRPr="008C185C">
              <w:rPr>
                <w:rFonts w:ascii="Times New Roman" w:hAnsi="Times New Roman"/>
                <w:sz w:val="24"/>
                <w:szCs w:val="24"/>
                <w:lang w:eastAsia="ru-RU"/>
              </w:rPr>
              <w:t>.</w:t>
            </w:r>
          </w:p>
        </w:tc>
      </w:tr>
      <w:tr w:rsidR="00E25597" w:rsidRPr="00E440C1" w:rsidTr="0087110A">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A0"/>
            </w:tblPr>
            <w:tblGrid>
              <w:gridCol w:w="2648"/>
              <w:gridCol w:w="6847"/>
            </w:tblGrid>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Предмет конкурса (тендера):</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BF46E3">
                  <w:pPr>
                    <w:framePr w:hSpace="180" w:wrap="around" w:hAnchor="margin" w:y="630"/>
                    <w:spacing w:after="0" w:line="240" w:lineRule="auto"/>
                    <w:rPr>
                      <w:rFonts w:ascii="Times New Roman" w:hAnsi="Times New Roman"/>
                      <w:b/>
                      <w:i/>
                      <w:sz w:val="24"/>
                      <w:szCs w:val="24"/>
                      <w:lang w:eastAsia="ru-RU"/>
                    </w:rPr>
                  </w:pPr>
                  <w:r w:rsidRPr="002D35D8">
                    <w:rPr>
                      <w:rFonts w:ascii="Times New Roman" w:hAnsi="Times New Roman"/>
                      <w:sz w:val="24"/>
                      <w:szCs w:val="24"/>
                    </w:rPr>
                    <w:t>Открытый одноэтапный конкурс без предварительного отбора на право заключения Договора на выполнение работ по обслуживанию площадок складирования материалов и оборудования для строительства объекта "ВЛ 220кВ Надым-Салехард" филиала ОАО "Тюменьэнерго Северные электрические сети</w:t>
                  </w:r>
                  <w:r w:rsidRPr="002D35D8">
                    <w:rPr>
                      <w:rFonts w:ascii="Times New Roman" w:hAnsi="Times New Roman"/>
                      <w:sz w:val="24"/>
                      <w:szCs w:val="24"/>
                    </w:rPr>
                    <w:br/>
                  </w:r>
                  <w:r w:rsidRPr="002D35D8">
                    <w:rPr>
                      <w:rFonts w:ascii="Times New Roman" w:hAnsi="Times New Roman"/>
                      <w:b/>
                      <w:bCs/>
                      <w:sz w:val="24"/>
                      <w:szCs w:val="24"/>
                    </w:rPr>
                    <w:t>Лот № 1.</w:t>
                  </w:r>
                  <w:r w:rsidRPr="002D35D8">
                    <w:rPr>
                      <w:rFonts w:ascii="Times New Roman" w:hAnsi="Times New Roman"/>
                      <w:sz w:val="24"/>
                      <w:szCs w:val="24"/>
                    </w:rPr>
                    <w:t xml:space="preserve"> Выполнение работ по обслуживанию площадок складирования материалов и оборудования для строительства объекта "ВЛ 220кВ Надым-Салехард" филиала ОАО "Тюменьэнерго Северные электрические сети</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Категории классификатора:</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hyperlink r:id="rId6" w:history="1">
                    <w:r w:rsidRPr="002D35D8">
                      <w:rPr>
                        <w:rFonts w:ascii="Times New Roman" w:hAnsi="Times New Roman"/>
                        <w:sz w:val="24"/>
                        <w:szCs w:val="24"/>
                      </w:rPr>
                      <w:t>Устройство оснований и покрытий щебеночных</w:t>
                    </w:r>
                  </w:hyperlink>
                  <w:r w:rsidRPr="002D35D8">
                    <w:rPr>
                      <w:rFonts w:ascii="Times New Roman" w:hAnsi="Times New Roman"/>
                      <w:sz w:val="24"/>
                      <w:szCs w:val="24"/>
                    </w:rPr>
                    <w:br/>
                  </w:r>
                  <w:hyperlink r:id="rId7" w:history="1">
                    <w:r w:rsidRPr="002D35D8">
                      <w:rPr>
                        <w:rFonts w:ascii="Times New Roman" w:hAnsi="Times New Roman"/>
                        <w:sz w:val="24"/>
                        <w:szCs w:val="24"/>
                      </w:rPr>
                      <w:t>Устройство цементно-бетонных оснований и покрытий</w:t>
                    </w:r>
                  </w:hyperlink>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Конкурс (тендер) объявлен:</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val="en-US" w:eastAsia="ru-RU"/>
                    </w:rPr>
                  </w:pPr>
                  <w:r w:rsidRPr="002D35D8">
                    <w:rPr>
                      <w:rFonts w:ascii="Times New Roman" w:hAnsi="Times New Roman"/>
                      <w:sz w:val="24"/>
                      <w:szCs w:val="24"/>
                      <w:lang w:val="en-US" w:eastAsia="ru-RU"/>
                    </w:rPr>
                    <w:t>29</w:t>
                  </w:r>
                  <w:r w:rsidRPr="002D35D8">
                    <w:rPr>
                      <w:rFonts w:ascii="Times New Roman" w:hAnsi="Times New Roman"/>
                      <w:sz w:val="24"/>
                      <w:szCs w:val="24"/>
                      <w:lang w:eastAsia="ru-RU"/>
                    </w:rPr>
                    <w:t>.</w:t>
                  </w:r>
                  <w:r w:rsidRPr="002D35D8">
                    <w:rPr>
                      <w:rFonts w:ascii="Times New Roman" w:hAnsi="Times New Roman"/>
                      <w:sz w:val="24"/>
                      <w:szCs w:val="24"/>
                      <w:lang w:val="en-US" w:eastAsia="ru-RU"/>
                    </w:rPr>
                    <w:t>02</w:t>
                  </w:r>
                  <w:r w:rsidRPr="002D35D8">
                    <w:rPr>
                      <w:rFonts w:ascii="Times New Roman" w:hAnsi="Times New Roman"/>
                      <w:sz w:val="24"/>
                      <w:szCs w:val="24"/>
                      <w:lang w:eastAsia="ru-RU"/>
                    </w:rPr>
                    <w:t>.</w:t>
                  </w:r>
                  <w:r w:rsidRPr="002D35D8">
                    <w:rPr>
                      <w:rFonts w:ascii="Times New Roman" w:hAnsi="Times New Roman"/>
                      <w:sz w:val="24"/>
                      <w:szCs w:val="24"/>
                      <w:lang w:val="en-US" w:eastAsia="ru-RU"/>
                    </w:rPr>
                    <w:t>2012</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Сроки поставки: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b/>
                      <w:bCs/>
                      <w:sz w:val="24"/>
                      <w:szCs w:val="24"/>
                    </w:rPr>
                    <w:t>30</w:t>
                  </w:r>
                  <w:r w:rsidRPr="002D35D8">
                    <w:rPr>
                      <w:rFonts w:ascii="Times New Roman" w:hAnsi="Times New Roman"/>
                      <w:b/>
                      <w:bCs/>
                      <w:sz w:val="24"/>
                      <w:szCs w:val="24"/>
                    </w:rPr>
                    <w:t>.04.2012 - 31.12.2012</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Конкурсная комиссия: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Назначена приказом ОАО "Тюменьэнерго" от 13.02.2012 №63.</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Контактное лицо:</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hyperlink r:id="rId8" w:tgtFrame="_blank" w:tooltip="Отправить личное сообщение" w:history="1">
                    <w:r w:rsidRPr="002D35D8">
                      <w:rPr>
                        <w:rStyle w:val="userlinkmenu"/>
                        <w:rFonts w:ascii="Times New Roman" w:hAnsi="Times New Roman"/>
                        <w:sz w:val="24"/>
                        <w:szCs w:val="24"/>
                      </w:rPr>
                      <w:t>Чунтонов Антон Владимирович</w:t>
                    </w:r>
                  </w:hyperlink>
                  <w:r w:rsidRPr="002D35D8">
                    <w:rPr>
                      <w:rFonts w:ascii="Times New Roman" w:hAnsi="Times New Roman"/>
                      <w:sz w:val="24"/>
                      <w:szCs w:val="24"/>
                    </w:rPr>
                    <w:t xml:space="preserve">, тел.+8 (3494) 93-03-27, </w:t>
                  </w:r>
                  <w:hyperlink r:id="rId9" w:history="1">
                    <w:r w:rsidRPr="002D35D8">
                      <w:rPr>
                        <w:rFonts w:ascii="Times New Roman" w:hAnsi="Times New Roman"/>
                        <w:sz w:val="24"/>
                        <w:szCs w:val="24"/>
                      </w:rPr>
                      <w:t>AVCh@seves.te.ru</w:t>
                    </w:r>
                  </w:hyperlink>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Требования к участникам:</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autoSpaceDE w:val="0"/>
                    <w:autoSpaceDN w:val="0"/>
                    <w:adjustRightInd w:val="0"/>
                    <w:spacing w:after="0" w:line="240" w:lineRule="auto"/>
                    <w:rPr>
                      <w:rFonts w:ascii="Times New Roman" w:hAnsi="Times New Roman"/>
                      <w:sz w:val="24"/>
                      <w:szCs w:val="24"/>
                      <w:lang w:eastAsia="ru-RU"/>
                    </w:rPr>
                  </w:pPr>
                  <w:r w:rsidRPr="002D35D8">
                    <w:rPr>
                      <w:rFonts w:ascii="Times New Roman" w:hAnsi="Times New Roman"/>
                      <w:sz w:val="24"/>
                      <w:szCs w:val="24"/>
                    </w:rPr>
                    <w:t>Участник конкурса должен обладать гражданской правоспособностью в полном объеме для заключения и исполнения Договора.</w:t>
                  </w:r>
                  <w:r w:rsidRPr="002D35D8">
                    <w:rPr>
                      <w:rFonts w:ascii="Times New Roman" w:hAnsi="Times New Roman"/>
                      <w:sz w:val="24"/>
                      <w:szCs w:val="24"/>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2D35D8">
                    <w:rPr>
                      <w:rFonts w:ascii="Times New Roman" w:hAnsi="Times New Roman"/>
                      <w:sz w:val="24"/>
                      <w:szCs w:val="24"/>
                    </w:rPr>
                    <w:br/>
                    <w:t xml:space="preserve">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w:t>
                  </w:r>
                  <w:r w:rsidRPr="002D35D8">
                    <w:rPr>
                      <w:rFonts w:ascii="Times New Roman" w:hAnsi="Times New Roman"/>
                      <w:sz w:val="24"/>
                      <w:szCs w:val="24"/>
                    </w:rPr>
                    <w:br/>
                    <w:t>Техническое и коммерческое предложения должны соответствовать требованиям Заказчика.</w:t>
                  </w:r>
                  <w:r w:rsidRPr="002D35D8">
                    <w:rPr>
                      <w:rFonts w:ascii="Times New Roman" w:hAnsi="Times New Roman"/>
                      <w:sz w:val="24"/>
                      <w:szCs w:val="24"/>
                    </w:rPr>
                    <w:br/>
                    <w:t>Участник конкурса не должен быть аффилированным с Организатором (Заказчиком).</w:t>
                  </w:r>
                  <w:r w:rsidRPr="002D35D8">
                    <w:rPr>
                      <w:rFonts w:ascii="Times New Roman" w:hAnsi="Times New Roman"/>
                      <w:sz w:val="24"/>
                      <w:szCs w:val="24"/>
                    </w:rPr>
                    <w:br/>
                    <w:t>Участник не должен быть аффи</w:t>
                  </w:r>
                  <w:r>
                    <w:rPr>
                      <w:rFonts w:ascii="Times New Roman" w:hAnsi="Times New Roman"/>
                      <w:sz w:val="24"/>
                      <w:szCs w:val="24"/>
                    </w:rPr>
                    <w:t>лированным к другим Участникам.</w:t>
                  </w:r>
                  <w:r w:rsidRPr="002D35D8">
                    <w:rPr>
                      <w:rFonts w:ascii="Times New Roman" w:hAnsi="Times New Roman"/>
                      <w:sz w:val="24"/>
                      <w:szCs w:val="24"/>
                    </w:rPr>
                    <w:br/>
                    <w:t>Обеспечение в участии в процедуре закупки в форме задатка в размере 3% от стоимости конкурсной заявки с учетом налогов.</w:t>
                  </w:r>
                  <w:r w:rsidRPr="002D35D8">
                    <w:rPr>
                      <w:rFonts w:ascii="Times New Roman" w:hAnsi="Times New Roman"/>
                      <w:sz w:val="24"/>
                      <w:szCs w:val="24"/>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2D35D8">
                    <w:rPr>
                      <w:rFonts w:ascii="Times New Roman" w:hAnsi="Times New Roman"/>
                      <w:sz w:val="24"/>
                      <w:szCs w:val="24"/>
                    </w:rPr>
                    <w:br/>
                    <w:t>Работы, выполняемые субподрядными организациями не должны превышать 50% от общего объема работ.</w:t>
                  </w:r>
                  <w:r w:rsidRPr="002D35D8">
                    <w:rPr>
                      <w:rFonts w:ascii="Times New Roman" w:hAnsi="Times New Roman"/>
                      <w:sz w:val="24"/>
                      <w:szCs w:val="24"/>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Комплект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 xml:space="preserve">Конкурсную документацию Участники могут получить через электронную торговую площадку - </w:t>
                  </w:r>
                  <w:hyperlink r:id="rId10" w:history="1">
                    <w:r w:rsidRPr="002D35D8">
                      <w:rPr>
                        <w:rStyle w:val="Hyperlink"/>
                        <w:rFonts w:ascii="Times New Roman" w:hAnsi="Times New Roman"/>
                        <w:color w:val="auto"/>
                        <w:sz w:val="24"/>
                        <w:szCs w:val="24"/>
                        <w:lang w:eastAsia="ru-RU"/>
                      </w:rPr>
                      <w:t>http://www.b2b-MRSK.ru/</w:t>
                    </w:r>
                  </w:hyperlink>
                </w:p>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rPr>
                    <w:t xml:space="preserve">Информация о закупке также размещена на сайте Заказчика по адресу: </w:t>
                  </w:r>
                  <w:hyperlink r:id="rId11" w:history="1">
                    <w:r w:rsidRPr="002D35D8">
                      <w:rPr>
                        <w:rStyle w:val="Hyperlink"/>
                        <w:rFonts w:ascii="Times New Roman" w:hAnsi="Times New Roman"/>
                        <w:color w:val="auto"/>
                        <w:sz w:val="24"/>
                        <w:szCs w:val="24"/>
                        <w:lang w:val="en-US"/>
                      </w:rPr>
                      <w:t>www</w:t>
                    </w:r>
                    <w:r w:rsidRPr="002D35D8">
                      <w:rPr>
                        <w:rStyle w:val="Hyperlink"/>
                        <w:rFonts w:ascii="Times New Roman" w:hAnsi="Times New Roman"/>
                        <w:color w:val="auto"/>
                        <w:sz w:val="24"/>
                        <w:szCs w:val="24"/>
                      </w:rPr>
                      <w:t>.</w:t>
                    </w:r>
                    <w:r w:rsidRPr="002D35D8">
                      <w:rPr>
                        <w:rStyle w:val="Hyperlink"/>
                        <w:rFonts w:ascii="Times New Roman" w:hAnsi="Times New Roman"/>
                        <w:color w:val="auto"/>
                        <w:sz w:val="24"/>
                        <w:szCs w:val="24"/>
                        <w:lang w:val="en-US"/>
                      </w:rPr>
                      <w:t>te</w:t>
                    </w:r>
                    <w:r w:rsidRPr="002D35D8">
                      <w:rPr>
                        <w:rStyle w:val="Hyperlink"/>
                        <w:rFonts w:ascii="Times New Roman" w:hAnsi="Times New Roman"/>
                        <w:color w:val="auto"/>
                        <w:sz w:val="24"/>
                        <w:szCs w:val="24"/>
                      </w:rPr>
                      <w:t>.</w:t>
                    </w:r>
                    <w:r w:rsidRPr="002D35D8">
                      <w:rPr>
                        <w:rStyle w:val="Hyperlink"/>
                        <w:rFonts w:ascii="Times New Roman" w:hAnsi="Times New Roman"/>
                        <w:color w:val="auto"/>
                        <w:sz w:val="24"/>
                        <w:szCs w:val="24"/>
                        <w:lang w:val="en-US"/>
                      </w:rPr>
                      <w:t>ru</w:t>
                    </w:r>
                  </w:hyperlink>
                  <w:r w:rsidRPr="002D35D8">
                    <w:rPr>
                      <w:rFonts w:ascii="Times New Roman" w:hAnsi="Times New Roman"/>
                      <w:sz w:val="24"/>
                      <w:szCs w:val="24"/>
                    </w:rPr>
                    <w:t xml:space="preserve"> в разделе «Закупки» и доступна для ознакомления без взимания платы.</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highlight w:val="yellow"/>
                      <w:lang w:eastAsia="ru-RU"/>
                    </w:rPr>
                  </w:pPr>
                  <w:r w:rsidRPr="002D35D8">
                    <w:rPr>
                      <w:rFonts w:ascii="Times New Roman" w:hAnsi="Times New Roman"/>
                      <w:sz w:val="24"/>
                      <w:szCs w:val="24"/>
                      <w:lang w:eastAsia="ru-RU"/>
                    </w:rPr>
                    <w:t>Конкурсная документация: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193039" w:rsidRDefault="00E25597" w:rsidP="00193039">
                  <w:pPr>
                    <w:spacing w:after="0" w:line="240" w:lineRule="auto"/>
                    <w:rPr>
                      <w:rFonts w:ascii="Times New Roman" w:hAnsi="Times New Roman"/>
                      <w:sz w:val="24"/>
                      <w:szCs w:val="24"/>
                      <w:lang w:eastAsia="ru-RU"/>
                    </w:rPr>
                  </w:pPr>
                  <w:hyperlink r:id="rId12" w:tgtFrame="_blank" w:history="1">
                    <w:r w:rsidRPr="00193039">
                      <w:rPr>
                        <w:rFonts w:ascii="Times New Roman" w:hAnsi="Times New Roman"/>
                        <w:sz w:val="24"/>
                        <w:szCs w:val="24"/>
                        <w:lang w:eastAsia="ru-RU"/>
                      </w:rPr>
                      <w:t xml:space="preserve">Скачать файл </w:t>
                    </w:r>
                    <w:r w:rsidRPr="00193039">
                      <w:rPr>
                        <w:rFonts w:ascii="Times New Roman" w:hAnsi="Times New Roman"/>
                        <w:bCs/>
                        <w:sz w:val="24"/>
                        <w:szCs w:val="24"/>
                        <w:lang w:eastAsia="ru-RU"/>
                      </w:rPr>
                      <w:t>КД.zip</w:t>
                    </w:r>
                  </w:hyperlink>
                  <w:r w:rsidRPr="00193039">
                    <w:rPr>
                      <w:rFonts w:ascii="Times New Roman" w:hAnsi="Times New Roman"/>
                      <w:sz w:val="24"/>
                      <w:szCs w:val="24"/>
                      <w:lang w:eastAsia="ru-RU"/>
                    </w:rPr>
                    <w:t> (1.7 Мб)</w:t>
                  </w:r>
                </w:p>
                <w:p w:rsidR="00E25597" w:rsidRPr="00193039" w:rsidRDefault="00E25597" w:rsidP="00193039">
                  <w:pPr>
                    <w:spacing w:after="0" w:line="240" w:lineRule="auto"/>
                    <w:rPr>
                      <w:rFonts w:ascii="Times New Roman" w:hAnsi="Times New Roman"/>
                      <w:sz w:val="24"/>
                      <w:szCs w:val="24"/>
                      <w:lang w:eastAsia="ru-RU"/>
                    </w:rPr>
                  </w:pPr>
                  <w:hyperlink r:id="rId13" w:history="1">
                    <w:r w:rsidRPr="00193039">
                      <w:rPr>
                        <w:rFonts w:ascii="Times New Roman" w:hAnsi="Times New Roman"/>
                        <w:bCs/>
                        <w:sz w:val="24"/>
                        <w:szCs w:val="24"/>
                        <w:lang w:eastAsia="ru-RU"/>
                      </w:rPr>
                      <w:t>Редактировать конкурсную документацию</w:t>
                    </w:r>
                  </w:hyperlink>
                  <w:r w:rsidRPr="00193039">
                    <w:rPr>
                      <w:rFonts w:ascii="Times New Roman" w:hAnsi="Times New Roman"/>
                      <w:sz w:val="24"/>
                      <w:szCs w:val="24"/>
                      <w:lang w:eastAsia="ru-RU"/>
                    </w:rPr>
                    <w:t xml:space="preserve"> </w:t>
                  </w:r>
                </w:p>
                <w:p w:rsidR="00E25597" w:rsidRPr="00193039" w:rsidRDefault="00E25597" w:rsidP="00193039">
                  <w:pPr>
                    <w:spacing w:after="0" w:line="240" w:lineRule="auto"/>
                    <w:rPr>
                      <w:rFonts w:ascii="Times New Roman" w:hAnsi="Times New Roman"/>
                      <w:sz w:val="24"/>
                      <w:szCs w:val="24"/>
                      <w:lang w:eastAsia="ru-RU"/>
                    </w:rPr>
                  </w:pPr>
                  <w:hyperlink r:id="rId14" w:history="1">
                    <w:r w:rsidRPr="00193039">
                      <w:rPr>
                        <w:rFonts w:ascii="Times New Roman" w:hAnsi="Times New Roman"/>
                        <w:sz w:val="24"/>
                        <w:szCs w:val="24"/>
                        <w:lang w:eastAsia="ru-RU"/>
                      </w:rPr>
                      <w:t>Перевести документацию на другой язык</w:t>
                    </w:r>
                  </w:hyperlink>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Порядок предоставления конкурсной документации: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Обеспечение конкурсных заявок, кроме банковских гарантий: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rPr>
                    <w:t>Финансовое обеспечение заявки в</w:t>
                  </w:r>
                  <w:r w:rsidRPr="00725075">
                    <w:rPr>
                      <w:rFonts w:ascii="Times New Roman" w:hAnsi="Times New Roman"/>
                      <w:sz w:val="24"/>
                      <w:szCs w:val="24"/>
                    </w:rPr>
                    <w:t xml:space="preserve"> </w:t>
                  </w:r>
                  <w:r>
                    <w:rPr>
                      <w:rFonts w:ascii="Times New Roman" w:hAnsi="Times New Roman"/>
                      <w:sz w:val="24"/>
                      <w:szCs w:val="24"/>
                    </w:rPr>
                    <w:t>форме задатка в</w:t>
                  </w:r>
                  <w:r w:rsidRPr="002D35D8">
                    <w:rPr>
                      <w:rFonts w:ascii="Times New Roman" w:hAnsi="Times New Roman"/>
                      <w:sz w:val="24"/>
                      <w:szCs w:val="24"/>
                    </w:rPr>
                    <w:t xml:space="preserve">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Конкурсные заявки: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При выборе победителя учитывается:</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Цена с НДС</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Открытие торгов (вскрытие конвертов с конкурсными заявками):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rPr>
                    <w:t>Вскрытие конвертов с Конкурсными заявками будет произведено в соответствии с действующими регламентами электронной системы «b2b-mrsk.ru» по адресу: 629300, РФ, Тюменская область, ЯНАО, г. Новый Уренгой, филиал ОАО «Тюменьэнерго» Северные электрические сети, Северо-Восточная промзона, кабинет № 216</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Дата вскрытия конвертов (крайний срок подачи конкурсных заявок):</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rPr>
                    <w:t xml:space="preserve">Вскрытие конвертов с заявками состоится </w:t>
                  </w:r>
                  <w:r w:rsidRPr="00193039">
                    <w:rPr>
                      <w:rFonts w:ascii="Times New Roman" w:hAnsi="Times New Roman"/>
                      <w:b/>
                      <w:bCs/>
                      <w:sz w:val="24"/>
                      <w:szCs w:val="24"/>
                    </w:rPr>
                    <w:t>02</w:t>
                  </w:r>
                  <w:r>
                    <w:rPr>
                      <w:rFonts w:ascii="Times New Roman" w:hAnsi="Times New Roman"/>
                      <w:b/>
                      <w:bCs/>
                      <w:sz w:val="24"/>
                      <w:szCs w:val="24"/>
                    </w:rPr>
                    <w:t>.0</w:t>
                  </w:r>
                  <w:r w:rsidRPr="00193039">
                    <w:rPr>
                      <w:rFonts w:ascii="Times New Roman" w:hAnsi="Times New Roman"/>
                      <w:b/>
                      <w:bCs/>
                      <w:sz w:val="24"/>
                      <w:szCs w:val="24"/>
                    </w:rPr>
                    <w:t>4</w:t>
                  </w:r>
                  <w:r>
                    <w:rPr>
                      <w:rFonts w:ascii="Times New Roman" w:hAnsi="Times New Roman"/>
                      <w:b/>
                      <w:bCs/>
                      <w:sz w:val="24"/>
                      <w:szCs w:val="24"/>
                    </w:rPr>
                    <w:t xml:space="preserve">.2012 в </w:t>
                  </w:r>
                  <w:r w:rsidRPr="00193039">
                    <w:rPr>
                      <w:rFonts w:ascii="Times New Roman" w:hAnsi="Times New Roman"/>
                      <w:b/>
                      <w:bCs/>
                      <w:sz w:val="24"/>
                      <w:szCs w:val="24"/>
                    </w:rPr>
                    <w:t>11</w:t>
                  </w:r>
                  <w:r>
                    <w:rPr>
                      <w:rFonts w:ascii="Times New Roman" w:hAnsi="Times New Roman"/>
                      <w:b/>
                      <w:bCs/>
                      <w:sz w:val="24"/>
                      <w:szCs w:val="24"/>
                    </w:rPr>
                    <w:t>:</w:t>
                  </w:r>
                  <w:r w:rsidRPr="00193039">
                    <w:rPr>
                      <w:rFonts w:ascii="Times New Roman" w:hAnsi="Times New Roman"/>
                      <w:b/>
                      <w:bCs/>
                      <w:sz w:val="24"/>
                      <w:szCs w:val="24"/>
                    </w:rPr>
                    <w:t>3</w:t>
                  </w:r>
                  <w:r w:rsidRPr="002D35D8">
                    <w:rPr>
                      <w:rFonts w:ascii="Times New Roman" w:hAnsi="Times New Roman"/>
                      <w:b/>
                      <w:bCs/>
                      <w:sz w:val="24"/>
                      <w:szCs w:val="24"/>
                    </w:rPr>
                    <w:t>0 по московскому времени</w:t>
                  </w:r>
                  <w:r w:rsidRPr="002D35D8">
                    <w:rPr>
                      <w:rFonts w:ascii="Times New Roman" w:hAnsi="Times New Roman"/>
                      <w:sz w:val="24"/>
                      <w:szCs w:val="24"/>
                    </w:rPr>
                    <w:t>.</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Дата рассмотрения предложений и подведения итогов закупки: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rPr>
                    <w:t>24</w:t>
                  </w:r>
                  <w:r w:rsidRPr="002D35D8">
                    <w:rPr>
                      <w:rFonts w:ascii="Times New Roman" w:hAnsi="Times New Roman"/>
                      <w:sz w:val="24"/>
                      <w:szCs w:val="24"/>
                    </w:rPr>
                    <w:t>.04.2012</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Место рассмотрения предложений:</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rPr>
                    <w:t>629300, РФ, Тюменская область, ЯНАО, г. Новый Уренгой, филиал ОАО «Тюменьэнерго» Северные электрические сети, Северо-Восточная промзона, кабинет № 216.</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Победитель конкурса:</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Лимитная (начальная) цена закупки:</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rPr>
                    <w:t>18 000 0</w:t>
                  </w:r>
                  <w:r>
                    <w:rPr>
                      <w:rFonts w:ascii="Times New Roman" w:hAnsi="Times New Roman"/>
                      <w:sz w:val="24"/>
                      <w:szCs w:val="24"/>
                      <w:lang w:val="en-US"/>
                    </w:rPr>
                    <w:t>38</w:t>
                  </w:r>
                  <w:r>
                    <w:rPr>
                      <w:rFonts w:ascii="Times New Roman" w:hAnsi="Times New Roman"/>
                      <w:sz w:val="24"/>
                      <w:szCs w:val="24"/>
                    </w:rPr>
                    <w:t>,</w:t>
                  </w:r>
                  <w:r>
                    <w:rPr>
                      <w:rFonts w:ascii="Times New Roman" w:hAnsi="Times New Roman"/>
                      <w:sz w:val="24"/>
                      <w:szCs w:val="24"/>
                      <w:lang w:val="en-US"/>
                    </w:rPr>
                    <w:t>6</w:t>
                  </w:r>
                  <w:r w:rsidRPr="002D35D8">
                    <w:rPr>
                      <w:rFonts w:ascii="Times New Roman" w:hAnsi="Times New Roman"/>
                      <w:sz w:val="24"/>
                      <w:szCs w:val="24"/>
                    </w:rPr>
                    <w:t>0 рублей с НДС</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Переторжка (регулирование цены):</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Организатор конкурса намерен воспользоваться правом на проведение переторжки (регулирования цены).</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p>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p>
                <w:p w:rsidR="00E25597" w:rsidRPr="002D35D8" w:rsidRDefault="00E25597" w:rsidP="00DA72C7">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Дополнительная информация о конкурсе:</w:t>
                  </w:r>
                </w:p>
              </w:tc>
              <w:tc>
                <w:tcPr>
                  <w:tcW w:w="0" w:type="auto"/>
                  <w:tcBorders>
                    <w:top w:val="single" w:sz="4" w:space="0" w:color="auto"/>
                    <w:left w:val="single" w:sz="4" w:space="0" w:color="auto"/>
                    <w:bottom w:val="single" w:sz="4" w:space="0" w:color="auto"/>
                    <w:right w:val="single" w:sz="4" w:space="0" w:color="auto"/>
                  </w:tcBorders>
                  <w:shd w:val="clear" w:color="auto" w:fill="F7F7F7"/>
                </w:tcPr>
                <w:p w:rsidR="00E25597" w:rsidRPr="002D35D8" w:rsidRDefault="00E25597" w:rsidP="00BF46E3">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D35D8">
                    <w:rPr>
                      <w:rFonts w:ascii="Times New Roman" w:hAnsi="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p w:rsidR="00E25597" w:rsidRPr="002D35D8" w:rsidRDefault="00E25597" w:rsidP="00BF46E3">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Остальные и более подробные условия Конкурса содержатся в Конкурсной документации, являющейся неотъемлемым приложением к данному Извещению.</w:t>
                  </w:r>
                </w:p>
                <w:p w:rsidR="00E25597" w:rsidRPr="002D35D8" w:rsidRDefault="00E25597" w:rsidP="00BF46E3">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 xml:space="preserve">Дата рассмотрения предложений – </w:t>
                  </w:r>
                  <w:r>
                    <w:rPr>
                      <w:rFonts w:ascii="Times New Roman" w:hAnsi="Times New Roman"/>
                      <w:sz w:val="24"/>
                      <w:szCs w:val="24"/>
                      <w:lang w:eastAsia="ru-RU"/>
                    </w:rPr>
                    <w:t>16.0</w:t>
                  </w:r>
                  <w:r w:rsidRPr="00193039">
                    <w:rPr>
                      <w:rFonts w:ascii="Times New Roman" w:hAnsi="Times New Roman"/>
                      <w:sz w:val="24"/>
                      <w:szCs w:val="24"/>
                      <w:lang w:eastAsia="ru-RU"/>
                    </w:rPr>
                    <w:t>4</w:t>
                  </w:r>
                  <w:r>
                    <w:rPr>
                      <w:rFonts w:ascii="Times New Roman" w:hAnsi="Times New Roman"/>
                      <w:sz w:val="24"/>
                      <w:szCs w:val="24"/>
                      <w:lang w:eastAsia="ru-RU"/>
                    </w:rPr>
                    <w:t>.2012</w:t>
                  </w:r>
                </w:p>
                <w:p w:rsidR="00E25597" w:rsidRPr="00812EF7" w:rsidRDefault="00E25597" w:rsidP="00BF46E3">
                  <w:pPr>
                    <w:framePr w:hSpace="180" w:wrap="around" w:hAnchor="margin" w:y="630"/>
                    <w:spacing w:after="0" w:line="240" w:lineRule="auto"/>
                    <w:rPr>
                      <w:rFonts w:ascii="Times New Roman" w:hAnsi="Times New Roman"/>
                      <w:sz w:val="24"/>
                      <w:szCs w:val="24"/>
                      <w:lang w:eastAsia="ru-RU"/>
                    </w:rPr>
                  </w:pPr>
                  <w:r w:rsidRPr="002D35D8">
                    <w:rPr>
                      <w:rFonts w:ascii="Times New Roman" w:hAnsi="Times New Roman"/>
                      <w:sz w:val="24"/>
                      <w:szCs w:val="24"/>
                      <w:lang w:eastAsia="ru-RU"/>
                    </w:rPr>
                    <w:t xml:space="preserve">Дата подведения итогов закупки – </w:t>
                  </w:r>
                  <w:r>
                    <w:rPr>
                      <w:rFonts w:ascii="Times New Roman" w:hAnsi="Times New Roman"/>
                      <w:sz w:val="24"/>
                      <w:szCs w:val="24"/>
                      <w:lang w:eastAsia="ru-RU"/>
                    </w:rPr>
                    <w:t>24.04.2012</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Адрес места поставки товара, проведения работ или оказания услуг:</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r>
                    <w:rPr>
                      <w:rFonts w:ascii="Times New Roman" w:hAnsi="Times New Roman"/>
                      <w:sz w:val="24"/>
                      <w:szCs w:val="24"/>
                    </w:rPr>
                    <w:t>629300, ЯНАО, г. Новый Уренгой, Северо-Восточная промзона а/я 932</w:t>
                  </w:r>
                </w:p>
              </w:tc>
            </w:tr>
            <w:tr w:rsidR="00E25597" w:rsidRPr="002D35D8" w:rsidTr="0087110A">
              <w:trPr>
                <w:tblCellSpacing w:w="0" w:type="dxa"/>
              </w:trPr>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jc w:val="right"/>
                    <w:rPr>
                      <w:rFonts w:ascii="Times New Roman" w:hAnsi="Times New Roman"/>
                      <w:sz w:val="24"/>
                      <w:szCs w:val="24"/>
                      <w:lang w:eastAsia="ru-RU"/>
                    </w:rPr>
                  </w:pPr>
                  <w:r w:rsidRPr="002D35D8">
                    <w:rPr>
                      <w:rFonts w:ascii="Times New Roman" w:hAnsi="Times New Roman"/>
                      <w:sz w:val="24"/>
                      <w:szCs w:val="24"/>
                      <w:lang w:eastAsia="ru-RU"/>
                    </w:rPr>
                    <w:t>Информация о подписи:</w:t>
                  </w:r>
                </w:p>
              </w:tc>
              <w:tc>
                <w:tcPr>
                  <w:tcW w:w="0" w:type="auto"/>
                  <w:tcBorders>
                    <w:top w:val="single" w:sz="4" w:space="0" w:color="auto"/>
                    <w:left w:val="single" w:sz="4" w:space="0" w:color="auto"/>
                    <w:bottom w:val="single" w:sz="4" w:space="0" w:color="auto"/>
                    <w:right w:val="single" w:sz="4" w:space="0" w:color="auto"/>
                  </w:tcBorders>
                </w:tcPr>
                <w:p w:rsidR="00E25597" w:rsidRPr="002D35D8" w:rsidRDefault="00E25597" w:rsidP="0087110A">
                  <w:pPr>
                    <w:framePr w:hSpace="180" w:wrap="around" w:hAnchor="margin" w:y="630"/>
                    <w:spacing w:after="0" w:line="240" w:lineRule="auto"/>
                    <w:rPr>
                      <w:rFonts w:ascii="Times New Roman" w:hAnsi="Times New Roman"/>
                      <w:sz w:val="24"/>
                      <w:szCs w:val="24"/>
                      <w:lang w:eastAsia="ru-RU"/>
                    </w:rPr>
                  </w:pPr>
                  <w:hyperlink r:id="rId15" w:tgtFrame="signature" w:history="1">
                    <w:r w:rsidRPr="002D35D8">
                      <w:rPr>
                        <w:rFonts w:ascii="Times New Roman" w:hAnsi="Times New Roman"/>
                        <w:sz w:val="24"/>
                        <w:szCs w:val="24"/>
                        <w:lang w:eastAsia="ru-RU"/>
                      </w:rPr>
                      <w:t>Подписано ЭЦП</w:t>
                    </w:r>
                  </w:hyperlink>
                </w:p>
              </w:tc>
            </w:tr>
          </w:tbl>
          <w:p w:rsidR="00E25597" w:rsidRPr="008C185C" w:rsidRDefault="00E25597" w:rsidP="0087110A">
            <w:pPr>
              <w:spacing w:after="0" w:line="240" w:lineRule="auto"/>
              <w:rPr>
                <w:rFonts w:ascii="Times New Roman" w:hAnsi="Times New Roman"/>
                <w:sz w:val="24"/>
                <w:szCs w:val="24"/>
                <w:lang w:eastAsia="ru-RU"/>
              </w:rPr>
            </w:pPr>
          </w:p>
        </w:tc>
      </w:tr>
    </w:tbl>
    <w:p w:rsidR="00E25597" w:rsidRDefault="00E25597">
      <w:pPr>
        <w:rPr>
          <w:rFonts w:ascii="Times New Roman" w:hAnsi="Times New Roman"/>
          <w:sz w:val="24"/>
          <w:szCs w:val="24"/>
        </w:rPr>
      </w:pPr>
    </w:p>
    <w:sectPr w:rsidR="00E25597" w:rsidSect="00AD36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31435"/>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3803"/>
    <w:rsid w:val="000D498E"/>
    <w:rsid w:val="000D6577"/>
    <w:rsid w:val="000D7C9C"/>
    <w:rsid w:val="000E0AEB"/>
    <w:rsid w:val="000E1ACE"/>
    <w:rsid w:val="000E37A1"/>
    <w:rsid w:val="000E5450"/>
    <w:rsid w:val="000E718B"/>
    <w:rsid w:val="000E73C8"/>
    <w:rsid w:val="000F300A"/>
    <w:rsid w:val="000F3969"/>
    <w:rsid w:val="000F5B82"/>
    <w:rsid w:val="000F6527"/>
    <w:rsid w:val="0011363B"/>
    <w:rsid w:val="0011384F"/>
    <w:rsid w:val="00115940"/>
    <w:rsid w:val="00121D1F"/>
    <w:rsid w:val="0012505E"/>
    <w:rsid w:val="00127365"/>
    <w:rsid w:val="00127D3C"/>
    <w:rsid w:val="00136E5F"/>
    <w:rsid w:val="00140058"/>
    <w:rsid w:val="00140D0A"/>
    <w:rsid w:val="00141668"/>
    <w:rsid w:val="001464D6"/>
    <w:rsid w:val="00147773"/>
    <w:rsid w:val="00147999"/>
    <w:rsid w:val="00151053"/>
    <w:rsid w:val="001575EF"/>
    <w:rsid w:val="00161264"/>
    <w:rsid w:val="00162A42"/>
    <w:rsid w:val="0016634D"/>
    <w:rsid w:val="00166AE7"/>
    <w:rsid w:val="00166F70"/>
    <w:rsid w:val="0018104A"/>
    <w:rsid w:val="00185EB9"/>
    <w:rsid w:val="00193039"/>
    <w:rsid w:val="00193B33"/>
    <w:rsid w:val="00194B64"/>
    <w:rsid w:val="00194C00"/>
    <w:rsid w:val="0019675C"/>
    <w:rsid w:val="001A0AB4"/>
    <w:rsid w:val="001A0D2E"/>
    <w:rsid w:val="001A3F5B"/>
    <w:rsid w:val="001B1363"/>
    <w:rsid w:val="001B390E"/>
    <w:rsid w:val="001B3B6E"/>
    <w:rsid w:val="001C3878"/>
    <w:rsid w:val="001C69A1"/>
    <w:rsid w:val="001D30C2"/>
    <w:rsid w:val="001D3709"/>
    <w:rsid w:val="001D3E6D"/>
    <w:rsid w:val="001D54DA"/>
    <w:rsid w:val="001D5A51"/>
    <w:rsid w:val="001E2C08"/>
    <w:rsid w:val="001E3A8C"/>
    <w:rsid w:val="001E564F"/>
    <w:rsid w:val="001E60B3"/>
    <w:rsid w:val="001F093E"/>
    <w:rsid w:val="001F0C15"/>
    <w:rsid w:val="001F1153"/>
    <w:rsid w:val="001F232D"/>
    <w:rsid w:val="001F2584"/>
    <w:rsid w:val="001F3145"/>
    <w:rsid w:val="00202028"/>
    <w:rsid w:val="00202CF0"/>
    <w:rsid w:val="00203651"/>
    <w:rsid w:val="00205913"/>
    <w:rsid w:val="00207FB4"/>
    <w:rsid w:val="00217DD0"/>
    <w:rsid w:val="00222F8C"/>
    <w:rsid w:val="00224C31"/>
    <w:rsid w:val="00225624"/>
    <w:rsid w:val="00230321"/>
    <w:rsid w:val="0023096D"/>
    <w:rsid w:val="002326F1"/>
    <w:rsid w:val="002347B6"/>
    <w:rsid w:val="002353D4"/>
    <w:rsid w:val="00235D54"/>
    <w:rsid w:val="00236987"/>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9763D"/>
    <w:rsid w:val="002A0F04"/>
    <w:rsid w:val="002A0F14"/>
    <w:rsid w:val="002A5659"/>
    <w:rsid w:val="002A7C3A"/>
    <w:rsid w:val="002A7F7D"/>
    <w:rsid w:val="002B1347"/>
    <w:rsid w:val="002B2EDF"/>
    <w:rsid w:val="002B495C"/>
    <w:rsid w:val="002B59B0"/>
    <w:rsid w:val="002C12E8"/>
    <w:rsid w:val="002C163E"/>
    <w:rsid w:val="002C3632"/>
    <w:rsid w:val="002D011D"/>
    <w:rsid w:val="002D2271"/>
    <w:rsid w:val="002D31D4"/>
    <w:rsid w:val="002D35D8"/>
    <w:rsid w:val="002E039F"/>
    <w:rsid w:val="002E37F5"/>
    <w:rsid w:val="002E4DEC"/>
    <w:rsid w:val="002E60E8"/>
    <w:rsid w:val="002E6E60"/>
    <w:rsid w:val="002F10C2"/>
    <w:rsid w:val="002F3D0A"/>
    <w:rsid w:val="002F6F3B"/>
    <w:rsid w:val="003007BB"/>
    <w:rsid w:val="00303037"/>
    <w:rsid w:val="00307058"/>
    <w:rsid w:val="0031030F"/>
    <w:rsid w:val="00310DCB"/>
    <w:rsid w:val="0031344F"/>
    <w:rsid w:val="00315B9D"/>
    <w:rsid w:val="00317860"/>
    <w:rsid w:val="00321B67"/>
    <w:rsid w:val="00322B4A"/>
    <w:rsid w:val="00322E34"/>
    <w:rsid w:val="00322EAC"/>
    <w:rsid w:val="00324134"/>
    <w:rsid w:val="00324295"/>
    <w:rsid w:val="00330CF3"/>
    <w:rsid w:val="00333551"/>
    <w:rsid w:val="00334FC5"/>
    <w:rsid w:val="00335B80"/>
    <w:rsid w:val="00345E06"/>
    <w:rsid w:val="003478C3"/>
    <w:rsid w:val="00351F9C"/>
    <w:rsid w:val="00352934"/>
    <w:rsid w:val="00355F87"/>
    <w:rsid w:val="00360D58"/>
    <w:rsid w:val="0036121C"/>
    <w:rsid w:val="0036283E"/>
    <w:rsid w:val="003636AF"/>
    <w:rsid w:val="00367D4A"/>
    <w:rsid w:val="00371149"/>
    <w:rsid w:val="003714F5"/>
    <w:rsid w:val="0037427D"/>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E13F5"/>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5E63"/>
    <w:rsid w:val="00491391"/>
    <w:rsid w:val="00496336"/>
    <w:rsid w:val="004A0E53"/>
    <w:rsid w:val="004A1E56"/>
    <w:rsid w:val="004B1FC4"/>
    <w:rsid w:val="004B4352"/>
    <w:rsid w:val="004B618B"/>
    <w:rsid w:val="004C1F7F"/>
    <w:rsid w:val="004C2CB6"/>
    <w:rsid w:val="004C3839"/>
    <w:rsid w:val="004C50D6"/>
    <w:rsid w:val="004D0D30"/>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417AC"/>
    <w:rsid w:val="0054261A"/>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49B8"/>
    <w:rsid w:val="005D74F6"/>
    <w:rsid w:val="005D7BA6"/>
    <w:rsid w:val="005D7C10"/>
    <w:rsid w:val="005E0FCF"/>
    <w:rsid w:val="005E2AFB"/>
    <w:rsid w:val="005E7D70"/>
    <w:rsid w:val="005F0709"/>
    <w:rsid w:val="005F0B9F"/>
    <w:rsid w:val="005F0E10"/>
    <w:rsid w:val="005F20E9"/>
    <w:rsid w:val="005F2A32"/>
    <w:rsid w:val="005F67E6"/>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729D"/>
    <w:rsid w:val="00650657"/>
    <w:rsid w:val="006527A6"/>
    <w:rsid w:val="00654F53"/>
    <w:rsid w:val="0065575A"/>
    <w:rsid w:val="00663041"/>
    <w:rsid w:val="00663FC0"/>
    <w:rsid w:val="00665279"/>
    <w:rsid w:val="00666B7B"/>
    <w:rsid w:val="0066731C"/>
    <w:rsid w:val="006717CB"/>
    <w:rsid w:val="00672F64"/>
    <w:rsid w:val="006752C7"/>
    <w:rsid w:val="00682683"/>
    <w:rsid w:val="00683A15"/>
    <w:rsid w:val="00683E2B"/>
    <w:rsid w:val="006855E9"/>
    <w:rsid w:val="0068738F"/>
    <w:rsid w:val="0069350B"/>
    <w:rsid w:val="006952EE"/>
    <w:rsid w:val="006A1CE9"/>
    <w:rsid w:val="006A3153"/>
    <w:rsid w:val="006A74F3"/>
    <w:rsid w:val="006B1E80"/>
    <w:rsid w:val="006B29EB"/>
    <w:rsid w:val="006B2FBF"/>
    <w:rsid w:val="006B47FA"/>
    <w:rsid w:val="006B5BA7"/>
    <w:rsid w:val="006B5C1E"/>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F52EE"/>
    <w:rsid w:val="006F58C6"/>
    <w:rsid w:val="00700E3D"/>
    <w:rsid w:val="00701F3B"/>
    <w:rsid w:val="007100AD"/>
    <w:rsid w:val="00711DF1"/>
    <w:rsid w:val="007139A5"/>
    <w:rsid w:val="00715A84"/>
    <w:rsid w:val="00715B9C"/>
    <w:rsid w:val="00716747"/>
    <w:rsid w:val="00720CD0"/>
    <w:rsid w:val="00724A07"/>
    <w:rsid w:val="00725075"/>
    <w:rsid w:val="00726655"/>
    <w:rsid w:val="00726D18"/>
    <w:rsid w:val="007354DA"/>
    <w:rsid w:val="0073738F"/>
    <w:rsid w:val="007407BA"/>
    <w:rsid w:val="00740AB0"/>
    <w:rsid w:val="00742C56"/>
    <w:rsid w:val="00744976"/>
    <w:rsid w:val="00751375"/>
    <w:rsid w:val="00753B2D"/>
    <w:rsid w:val="00764224"/>
    <w:rsid w:val="00766284"/>
    <w:rsid w:val="007671AC"/>
    <w:rsid w:val="00771417"/>
    <w:rsid w:val="00775CF3"/>
    <w:rsid w:val="00781E2E"/>
    <w:rsid w:val="007870AB"/>
    <w:rsid w:val="00787F69"/>
    <w:rsid w:val="00790004"/>
    <w:rsid w:val="00792DE0"/>
    <w:rsid w:val="007945CA"/>
    <w:rsid w:val="007974E4"/>
    <w:rsid w:val="007A149B"/>
    <w:rsid w:val="007A5431"/>
    <w:rsid w:val="007A792C"/>
    <w:rsid w:val="007B0659"/>
    <w:rsid w:val="007B082C"/>
    <w:rsid w:val="007B0E41"/>
    <w:rsid w:val="007B1B34"/>
    <w:rsid w:val="007B24C5"/>
    <w:rsid w:val="007B38F3"/>
    <w:rsid w:val="007C18B0"/>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2EF7"/>
    <w:rsid w:val="00816CB1"/>
    <w:rsid w:val="008200DD"/>
    <w:rsid w:val="00827BC7"/>
    <w:rsid w:val="0083051C"/>
    <w:rsid w:val="00837189"/>
    <w:rsid w:val="00840494"/>
    <w:rsid w:val="00840547"/>
    <w:rsid w:val="00840CE8"/>
    <w:rsid w:val="00843230"/>
    <w:rsid w:val="008435E0"/>
    <w:rsid w:val="00844225"/>
    <w:rsid w:val="0084455F"/>
    <w:rsid w:val="00844AB6"/>
    <w:rsid w:val="00850B01"/>
    <w:rsid w:val="00850EBC"/>
    <w:rsid w:val="008517A9"/>
    <w:rsid w:val="00851EEC"/>
    <w:rsid w:val="008528AD"/>
    <w:rsid w:val="00854F4B"/>
    <w:rsid w:val="008555FA"/>
    <w:rsid w:val="00864441"/>
    <w:rsid w:val="00865D32"/>
    <w:rsid w:val="00865D40"/>
    <w:rsid w:val="0087110A"/>
    <w:rsid w:val="00873956"/>
    <w:rsid w:val="0087527D"/>
    <w:rsid w:val="00877132"/>
    <w:rsid w:val="00877450"/>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397"/>
    <w:rsid w:val="008F08AE"/>
    <w:rsid w:val="008F4401"/>
    <w:rsid w:val="008F6BA8"/>
    <w:rsid w:val="00900686"/>
    <w:rsid w:val="00902D67"/>
    <w:rsid w:val="00902FFC"/>
    <w:rsid w:val="009052A0"/>
    <w:rsid w:val="00905C82"/>
    <w:rsid w:val="00906588"/>
    <w:rsid w:val="009074DE"/>
    <w:rsid w:val="00910DCC"/>
    <w:rsid w:val="00914E9A"/>
    <w:rsid w:val="0091739A"/>
    <w:rsid w:val="0092182E"/>
    <w:rsid w:val="00922377"/>
    <w:rsid w:val="009249EA"/>
    <w:rsid w:val="00926D60"/>
    <w:rsid w:val="00927A6F"/>
    <w:rsid w:val="00931C95"/>
    <w:rsid w:val="0093237C"/>
    <w:rsid w:val="009339FD"/>
    <w:rsid w:val="00942442"/>
    <w:rsid w:val="00944CCE"/>
    <w:rsid w:val="00952C61"/>
    <w:rsid w:val="00953EE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2421"/>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3EE5"/>
    <w:rsid w:val="00A957DA"/>
    <w:rsid w:val="00A9787B"/>
    <w:rsid w:val="00AA641B"/>
    <w:rsid w:val="00AB0969"/>
    <w:rsid w:val="00AB0BB1"/>
    <w:rsid w:val="00AB4915"/>
    <w:rsid w:val="00AB700E"/>
    <w:rsid w:val="00AC185A"/>
    <w:rsid w:val="00AC41A0"/>
    <w:rsid w:val="00AD1DA9"/>
    <w:rsid w:val="00AD36B3"/>
    <w:rsid w:val="00AE12F8"/>
    <w:rsid w:val="00AE37C6"/>
    <w:rsid w:val="00AE3AE8"/>
    <w:rsid w:val="00AE3DB8"/>
    <w:rsid w:val="00AE6423"/>
    <w:rsid w:val="00AF09F2"/>
    <w:rsid w:val="00AF27B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4C8F"/>
    <w:rsid w:val="00B963DD"/>
    <w:rsid w:val="00BA1271"/>
    <w:rsid w:val="00BB40E2"/>
    <w:rsid w:val="00BB7738"/>
    <w:rsid w:val="00BC2D54"/>
    <w:rsid w:val="00BC4DFA"/>
    <w:rsid w:val="00BD1E4D"/>
    <w:rsid w:val="00BD28A2"/>
    <w:rsid w:val="00BD743C"/>
    <w:rsid w:val="00BD7755"/>
    <w:rsid w:val="00BD7856"/>
    <w:rsid w:val="00BD7E67"/>
    <w:rsid w:val="00BE2310"/>
    <w:rsid w:val="00BE4225"/>
    <w:rsid w:val="00BF46E3"/>
    <w:rsid w:val="00BF7CE0"/>
    <w:rsid w:val="00C03F5A"/>
    <w:rsid w:val="00C1116D"/>
    <w:rsid w:val="00C1121E"/>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CC9"/>
    <w:rsid w:val="00C60D10"/>
    <w:rsid w:val="00C63CC9"/>
    <w:rsid w:val="00C63EBB"/>
    <w:rsid w:val="00C65C3E"/>
    <w:rsid w:val="00C726BF"/>
    <w:rsid w:val="00C7319A"/>
    <w:rsid w:val="00C77499"/>
    <w:rsid w:val="00C77A73"/>
    <w:rsid w:val="00C84A2A"/>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C3733"/>
    <w:rsid w:val="00DC390C"/>
    <w:rsid w:val="00DC6598"/>
    <w:rsid w:val="00DC754B"/>
    <w:rsid w:val="00DD1D04"/>
    <w:rsid w:val="00DD2CDC"/>
    <w:rsid w:val="00DD2EF2"/>
    <w:rsid w:val="00DD3050"/>
    <w:rsid w:val="00DD3626"/>
    <w:rsid w:val="00DD66A9"/>
    <w:rsid w:val="00DD67ED"/>
    <w:rsid w:val="00DF185A"/>
    <w:rsid w:val="00DF45F6"/>
    <w:rsid w:val="00DF7D4D"/>
    <w:rsid w:val="00E00A86"/>
    <w:rsid w:val="00E0218A"/>
    <w:rsid w:val="00E0295E"/>
    <w:rsid w:val="00E06DD8"/>
    <w:rsid w:val="00E1026B"/>
    <w:rsid w:val="00E1230A"/>
    <w:rsid w:val="00E13B74"/>
    <w:rsid w:val="00E20445"/>
    <w:rsid w:val="00E25597"/>
    <w:rsid w:val="00E25C20"/>
    <w:rsid w:val="00E342D8"/>
    <w:rsid w:val="00E34D8A"/>
    <w:rsid w:val="00E36C61"/>
    <w:rsid w:val="00E3780C"/>
    <w:rsid w:val="00E37A79"/>
    <w:rsid w:val="00E4112A"/>
    <w:rsid w:val="00E4175D"/>
    <w:rsid w:val="00E42441"/>
    <w:rsid w:val="00E42559"/>
    <w:rsid w:val="00E440C1"/>
    <w:rsid w:val="00E46FF5"/>
    <w:rsid w:val="00E5228F"/>
    <w:rsid w:val="00E53956"/>
    <w:rsid w:val="00E5439B"/>
    <w:rsid w:val="00E60E92"/>
    <w:rsid w:val="00E62A41"/>
    <w:rsid w:val="00E6617E"/>
    <w:rsid w:val="00E6676A"/>
    <w:rsid w:val="00E70E4C"/>
    <w:rsid w:val="00E725D5"/>
    <w:rsid w:val="00E75D95"/>
    <w:rsid w:val="00E76A0D"/>
    <w:rsid w:val="00E76F1F"/>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611E"/>
    <w:rsid w:val="00EC7F3B"/>
    <w:rsid w:val="00ED5D88"/>
    <w:rsid w:val="00ED67B5"/>
    <w:rsid w:val="00ED79F6"/>
    <w:rsid w:val="00EE2DE2"/>
    <w:rsid w:val="00EE35E0"/>
    <w:rsid w:val="00EE7BF6"/>
    <w:rsid w:val="00EF268B"/>
    <w:rsid w:val="00EF598F"/>
    <w:rsid w:val="00F00120"/>
    <w:rsid w:val="00F012A7"/>
    <w:rsid w:val="00F0236C"/>
    <w:rsid w:val="00F050BA"/>
    <w:rsid w:val="00F07335"/>
    <w:rsid w:val="00F078A5"/>
    <w:rsid w:val="00F20827"/>
    <w:rsid w:val="00F20CCE"/>
    <w:rsid w:val="00F22653"/>
    <w:rsid w:val="00F22A12"/>
    <w:rsid w:val="00F23D03"/>
    <w:rsid w:val="00F30A3E"/>
    <w:rsid w:val="00F31983"/>
    <w:rsid w:val="00F330C1"/>
    <w:rsid w:val="00F338DF"/>
    <w:rsid w:val="00F4634A"/>
    <w:rsid w:val="00F5237B"/>
    <w:rsid w:val="00F54AF8"/>
    <w:rsid w:val="00F57945"/>
    <w:rsid w:val="00F602FF"/>
    <w:rsid w:val="00F61662"/>
    <w:rsid w:val="00F61CB8"/>
    <w:rsid w:val="00F64F87"/>
    <w:rsid w:val="00F70B00"/>
    <w:rsid w:val="00F70C02"/>
    <w:rsid w:val="00F71BA0"/>
    <w:rsid w:val="00F72238"/>
    <w:rsid w:val="00F74199"/>
    <w:rsid w:val="00F829F4"/>
    <w:rsid w:val="00F913FB"/>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s>
</file>

<file path=word/webSettings.xml><?xml version="1.0" encoding="utf-8"?>
<w:webSettings xmlns:r="http://schemas.openxmlformats.org/officeDocument/2006/relationships" xmlns:w="http://schemas.openxmlformats.org/wordprocessingml/2006/main">
  <w:divs>
    <w:div w:id="1797327936">
      <w:marLeft w:val="0"/>
      <w:marRight w:val="0"/>
      <w:marTop w:val="0"/>
      <w:marBottom w:val="0"/>
      <w:divBdr>
        <w:top w:val="none" w:sz="0" w:space="0" w:color="auto"/>
        <w:left w:val="none" w:sz="0" w:space="0" w:color="auto"/>
        <w:bottom w:val="none" w:sz="0" w:space="0" w:color="auto"/>
        <w:right w:val="none" w:sz="0" w:space="0" w:color="auto"/>
      </w:divBdr>
      <w:divsChild>
        <w:div w:id="1797327935">
          <w:marLeft w:val="0"/>
          <w:marRight w:val="0"/>
          <w:marTop w:val="0"/>
          <w:marBottom w:val="0"/>
          <w:divBdr>
            <w:top w:val="none" w:sz="0" w:space="0" w:color="auto"/>
            <w:left w:val="none" w:sz="0" w:space="0" w:color="auto"/>
            <w:bottom w:val="none" w:sz="0" w:space="0" w:color="auto"/>
            <w:right w:val="none" w:sz="0" w:space="0" w:color="auto"/>
          </w:divBdr>
        </w:div>
        <w:div w:id="1797327938">
          <w:marLeft w:val="0"/>
          <w:marRight w:val="0"/>
          <w:marTop w:val="0"/>
          <w:marBottom w:val="0"/>
          <w:divBdr>
            <w:top w:val="none" w:sz="0" w:space="0" w:color="auto"/>
            <w:left w:val="none" w:sz="0" w:space="0" w:color="auto"/>
            <w:bottom w:val="none" w:sz="0" w:space="0" w:color="auto"/>
            <w:right w:val="none" w:sz="0" w:space="0" w:color="auto"/>
          </w:divBdr>
        </w:div>
        <w:div w:id="1797327941">
          <w:marLeft w:val="0"/>
          <w:marRight w:val="0"/>
          <w:marTop w:val="0"/>
          <w:marBottom w:val="0"/>
          <w:divBdr>
            <w:top w:val="none" w:sz="0" w:space="0" w:color="auto"/>
            <w:left w:val="none" w:sz="0" w:space="0" w:color="auto"/>
            <w:bottom w:val="none" w:sz="0" w:space="0" w:color="auto"/>
            <w:right w:val="none" w:sz="0" w:space="0" w:color="auto"/>
          </w:divBdr>
        </w:div>
      </w:divsChild>
    </w:div>
    <w:div w:id="1797327940">
      <w:marLeft w:val="0"/>
      <w:marRight w:val="0"/>
      <w:marTop w:val="0"/>
      <w:marBottom w:val="0"/>
      <w:divBdr>
        <w:top w:val="none" w:sz="0" w:space="0" w:color="auto"/>
        <w:left w:val="none" w:sz="0" w:space="0" w:color="auto"/>
        <w:bottom w:val="none" w:sz="0" w:space="0" w:color="auto"/>
        <w:right w:val="none" w:sz="0" w:space="0" w:color="auto"/>
      </w:divBdr>
      <w:divsChild>
        <w:div w:id="1797327937">
          <w:marLeft w:val="0"/>
          <w:marRight w:val="0"/>
          <w:marTop w:val="0"/>
          <w:marBottom w:val="0"/>
          <w:divBdr>
            <w:top w:val="none" w:sz="0" w:space="0" w:color="auto"/>
            <w:left w:val="none" w:sz="0" w:space="0" w:color="auto"/>
            <w:bottom w:val="none" w:sz="0" w:space="0" w:color="auto"/>
            <w:right w:val="none" w:sz="0" w:space="0" w:color="auto"/>
          </w:divBdr>
        </w:div>
        <w:div w:id="1797327939">
          <w:marLeft w:val="0"/>
          <w:marRight w:val="0"/>
          <w:marTop w:val="0"/>
          <w:marBottom w:val="0"/>
          <w:divBdr>
            <w:top w:val="none" w:sz="0" w:space="0" w:color="auto"/>
            <w:left w:val="none" w:sz="0" w:space="0" w:color="auto"/>
            <w:bottom w:val="none" w:sz="0" w:space="0" w:color="auto"/>
            <w:right w:val="none" w:sz="0" w:space="0" w:color="auto"/>
          </w:divBdr>
        </w:div>
        <w:div w:id="1797327942">
          <w:marLeft w:val="0"/>
          <w:marRight w:val="0"/>
          <w:marTop w:val="0"/>
          <w:marBottom w:val="0"/>
          <w:divBdr>
            <w:top w:val="none" w:sz="0" w:space="0" w:color="auto"/>
            <w:left w:val="none" w:sz="0" w:space="0" w:color="auto"/>
            <w:bottom w:val="none" w:sz="0" w:space="0" w:color="auto"/>
            <w:right w:val="none" w:sz="0" w:space="0" w:color="auto"/>
          </w:divBdr>
        </w:div>
      </w:divsChild>
    </w:div>
    <w:div w:id="1797327944">
      <w:marLeft w:val="0"/>
      <w:marRight w:val="0"/>
      <w:marTop w:val="0"/>
      <w:marBottom w:val="0"/>
      <w:divBdr>
        <w:top w:val="none" w:sz="0" w:space="0" w:color="auto"/>
        <w:left w:val="none" w:sz="0" w:space="0" w:color="auto"/>
        <w:bottom w:val="none" w:sz="0" w:space="0" w:color="auto"/>
        <w:right w:val="none" w:sz="0" w:space="0" w:color="auto"/>
      </w:divBdr>
      <w:divsChild>
        <w:div w:id="1797327943">
          <w:marLeft w:val="0"/>
          <w:marRight w:val="0"/>
          <w:marTop w:val="0"/>
          <w:marBottom w:val="0"/>
          <w:divBdr>
            <w:top w:val="none" w:sz="0" w:space="0" w:color="auto"/>
            <w:left w:val="none" w:sz="0" w:space="0" w:color="auto"/>
            <w:bottom w:val="none" w:sz="0" w:space="0" w:color="auto"/>
            <w:right w:val="none" w:sz="0" w:space="0" w:color="auto"/>
          </w:divBdr>
        </w:div>
        <w:div w:id="1797327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77305&amp;subject=%C2%EE%EF%F0%EE%F1+%EF%EE+%EA%EE%ED%EA%F3%F0%F1%F3+%B9+29148" TargetMode="External"/><Relationship Id="rId13" Type="http://schemas.openxmlformats.org/officeDocument/2006/relationships/hyperlink" Target="http://www.b2b-mrsk.ru/market/edit_tender.html?id=29148&amp;action=docs" TargetMode="External"/><Relationship Id="rId3" Type="http://schemas.openxmlformats.org/officeDocument/2006/relationships/settings" Target="settings.xml"/><Relationship Id="rId7" Type="http://schemas.openxmlformats.org/officeDocument/2006/relationships/hyperlink" Target="http://www.b2b-mrsk.ru/market/list_tenders.html?all=0&amp;cat_id=64540368&amp;open=1" TargetMode="External"/><Relationship Id="rId12" Type="http://schemas.openxmlformats.org/officeDocument/2006/relationships/hyperlink" Target="http://www.b2b-mrsk.ru/download.html?file=file%2F2432968.zip&amp;title=%CA%C4.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list_tenders.html?all=0&amp;cat_id=64540362&amp;open=1" TargetMode="External"/><Relationship Id="rId11" Type="http://schemas.openxmlformats.org/officeDocument/2006/relationships/hyperlink" Target="http://www.te.ru"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market/view_tender.html?id=28860&amp;action=signed_doc&amp;key=tender" TargetMode="External"/><Relationship Id="rId10" Type="http://schemas.openxmlformats.org/officeDocument/2006/relationships/hyperlink" Target="http://www.b2b-MRSK.ru/" TargetMode="External"/><Relationship Id="rId4" Type="http://schemas.openxmlformats.org/officeDocument/2006/relationships/webSettings" Target="webSettings.xml"/><Relationship Id="rId9" Type="http://schemas.openxmlformats.org/officeDocument/2006/relationships/hyperlink" Target="mailto:AVCh@seves.te.ru" TargetMode="External"/><Relationship Id="rId14" Type="http://schemas.openxmlformats.org/officeDocument/2006/relationships/hyperlink" Target="http://www.b2b-mrsk.ru/translation/tran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129</TotalTime>
  <Pages>3</Pages>
  <Words>1177</Words>
  <Characters>6715</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AVCH</cp:lastModifiedBy>
  <cp:revision>13</cp:revision>
  <cp:lastPrinted>2012-02-28T10:05:00Z</cp:lastPrinted>
  <dcterms:created xsi:type="dcterms:W3CDTF">2012-02-28T06:25:00Z</dcterms:created>
  <dcterms:modified xsi:type="dcterms:W3CDTF">2012-02-29T10:32:00Z</dcterms:modified>
</cp:coreProperties>
</file>