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95" w:rsidRPr="00577E95" w:rsidRDefault="00577E95" w:rsidP="00577E9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77E9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Закрытый запрос цен № 722902</w:t>
      </w:r>
      <w:r w:rsidRPr="00577E9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77E9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цен по результатам открытого конкурса без предварительного квалификационного отбора на право заключения договора на поставку шкафов комплектных распределительных устройств (КРУ) на напряжение 6-35 </w:t>
      </w:r>
      <w:proofErr w:type="spellStart"/>
      <w:r w:rsidRPr="00577E9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77E9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для нужд филиала АО «</w:t>
      </w:r>
      <w:proofErr w:type="spellStart"/>
      <w:r w:rsidRPr="00577E9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77E9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НВЭС</w:t>
      </w:r>
    </w:p>
    <w:p w:rsidR="00577E95" w:rsidRPr="00577E95" w:rsidRDefault="00577E95" w:rsidP="00577E95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577E9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 xml:space="preserve">Смотреть конкурентные переговоры № </w:t>
        </w:r>
        <w:proofErr w:type="gramStart"/>
        <w:r w:rsidRPr="00577E9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38204 &gt;</w:t>
        </w:r>
        <w:proofErr w:type="gramEnd"/>
        <w:r w:rsidRPr="00577E9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&gt;</w:t>
        </w:r>
      </w:hyperlink>
    </w:p>
    <w:p w:rsidR="00577E95" w:rsidRPr="00577E95" w:rsidRDefault="00577E95" w:rsidP="00577E95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7E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24.10.2016 в 13:30 по московскому времени</w:t>
      </w:r>
      <w:r w:rsidRPr="00577E95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7 суток, 3 часа, 46 минут и 9 секунд) </w:t>
      </w:r>
      <w:r w:rsidRPr="00577E9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77E95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</w:p>
    <w:p w:rsidR="00577E95" w:rsidRPr="00577E95" w:rsidRDefault="00577E95" w:rsidP="00577E95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77E95" w:rsidRPr="00577E95" w:rsidTr="00577E9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154"/>
              <w:gridCol w:w="1844"/>
            </w:tblGrid>
            <w:tr w:rsidR="00577E95" w:rsidRPr="00577E9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577E95" w:rsidRPr="00577E95" w:rsidRDefault="00577E95" w:rsidP="00577E9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6269"/>
                  <w:bookmarkEnd w:id="0"/>
                  <w:proofErr w:type="gramStart"/>
                  <w:r w:rsidRPr="00577E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577E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77E95" w:rsidRPr="00577E95" w:rsidRDefault="00577E95" w:rsidP="00577E9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77E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17.10.2016 06:07 </w:t>
                  </w:r>
                </w:p>
              </w:tc>
            </w:tr>
            <w:tr w:rsidR="00577E95" w:rsidRPr="00577E9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77E95" w:rsidRPr="00577E95" w:rsidRDefault="00577E95" w:rsidP="00577E9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77E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 Просим предоставить схемы на КРУ.</w:t>
                  </w:r>
                </w:p>
              </w:tc>
            </w:tr>
            <w:tr w:rsidR="00577E95" w:rsidRPr="00577E9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77E95" w:rsidRPr="00577E95" w:rsidRDefault="00577E95" w:rsidP="00577E9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577E9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77E95" w:rsidRPr="00577E95" w:rsidRDefault="00577E95" w:rsidP="00577E9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577E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17.10.2016 09:42</w:t>
                  </w:r>
                </w:p>
              </w:tc>
            </w:tr>
            <w:tr w:rsidR="00577E95" w:rsidRPr="00577E9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77E95" w:rsidRPr="00577E95" w:rsidRDefault="00577E95" w:rsidP="00577E9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77E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Схемы на (КРУ) в прикреплённом файле </w:t>
                  </w:r>
                  <w:r w:rsidRPr="00577E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7" w:tgtFrame="_blank" w:history="1">
                    <w:proofErr w:type="gramStart"/>
                    <w:r w:rsidRPr="00577E9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577E9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файл </w:t>
                    </w:r>
                    <w:r w:rsidRPr="00577E9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разъяснения.zip</w:t>
                    </w:r>
                  </w:hyperlink>
                  <w:r w:rsidRPr="00577E9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(1.8 МБ)</w:t>
                  </w:r>
                </w:p>
              </w:tc>
            </w:tr>
          </w:tbl>
          <w:p w:rsidR="00577E95" w:rsidRPr="00577E95" w:rsidRDefault="00577E95" w:rsidP="00577E9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5532F" w:rsidRDefault="00D5532F"/>
    <w:sectPr w:rsidR="00D553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53068"/>
    <w:multiLevelType w:val="multilevel"/>
    <w:tmpl w:val="A98E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95"/>
    <w:rsid w:val="00577E95"/>
    <w:rsid w:val="00D5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D7360-13B4-4949-94F5-604F07EE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71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6727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6290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2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64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389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134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5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503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6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9487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3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9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3846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download.html?file=file%2F104129172.zip&amp;title=%D1%80%D0%B0%D0%B7%D1%8A%D1%8F%D1%81%D0%BD%D0%B5%D0%BD%D0%B8%D1%8F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.html?id=722902&amp;action=explanation" TargetMode="External"/><Relationship Id="rId5" Type="http://schemas.openxmlformats.org/officeDocument/2006/relationships/hyperlink" Target="https://www.b2b-energo.ru/market/view_tender.html?id=3820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Елена Владимировна</dc:creator>
  <cp:keywords/>
  <dc:description/>
  <cp:lastModifiedBy>Белозерова Елена Владимировна</cp:lastModifiedBy>
  <cp:revision>1</cp:revision>
  <dcterms:created xsi:type="dcterms:W3CDTF">2016-10-17T06:44:00Z</dcterms:created>
  <dcterms:modified xsi:type="dcterms:W3CDTF">2016-10-17T06:46:00Z</dcterms:modified>
</cp:coreProperties>
</file>