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42" w:rsidRDefault="00322042" w:rsidP="00B8314C">
      <w:pPr>
        <w:pStyle w:val="Heading1"/>
        <w:rPr>
          <w:rFonts w:cs="Arial"/>
          <w:sz w:val="21"/>
          <w:szCs w:val="21"/>
        </w:rPr>
      </w:pPr>
      <w:r>
        <w:rPr>
          <w:sz w:val="21"/>
          <w:szCs w:val="21"/>
        </w:rPr>
        <w:t xml:space="preserve">Запрос предложений (объявление о покупке) № 131417. </w:t>
      </w:r>
    </w:p>
    <w:p w:rsidR="00322042" w:rsidRPr="00FF04D8" w:rsidRDefault="00322042" w:rsidP="00B8314C">
      <w:pPr>
        <w:spacing w:before="100" w:beforeAutospacing="1" w:after="100" w:afterAutospacing="1" w:line="240" w:lineRule="auto"/>
        <w:rPr>
          <w:rFonts w:ascii="Arial" w:hAnsi="Arial" w:cs="Arial"/>
          <w:color w:val="FF0000"/>
          <w:sz w:val="14"/>
          <w:szCs w:val="14"/>
          <w:lang w:eastAsia="ru-RU"/>
        </w:rPr>
      </w:pPr>
      <w:r w:rsidRPr="00FF04D8">
        <w:rPr>
          <w:rFonts w:ascii="Arial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322042" w:rsidRDefault="00322042" w:rsidP="00B8314C">
      <w:pPr>
        <w:pStyle w:val="NormalWeb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05.04.2012 в 12:00 по московскому времени  </w:t>
      </w:r>
      <w:r>
        <w:rPr>
          <w:rStyle w:val="imp"/>
          <w:rFonts w:ascii="Arial" w:hAnsi="Arial" w:cs="Arial"/>
          <w:sz w:val="14"/>
          <w:szCs w:val="14"/>
        </w:rPr>
        <w:t>(через 19 суток, 20 часов, 2 минуты и 23 секунды)</w:t>
      </w:r>
      <w:r>
        <w:rPr>
          <w:rStyle w:val="imp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sz w:val="14"/>
          <w:szCs w:val="14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354"/>
      </w:tblGrid>
      <w:tr w:rsidR="00322042" w:rsidTr="00B8314C">
        <w:trPr>
          <w:tblCellSpacing w:w="0" w:type="dxa"/>
        </w:trPr>
        <w:tc>
          <w:tcPr>
            <w:tcW w:w="5000" w:type="pct"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354"/>
            </w:tblGrid>
            <w:tr w:rsidR="00322042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22042" w:rsidRDefault="00322042" w:rsidP="00B8314C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внесение сведений о границах охранных зон объектов электросетевого хозяйства филиала ОАО "Тюменьэнерго" "Энергокомплекс" в государственный кадастровый реестр недвижимости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Внесение сведений о границах охранных зон объектов электросетевого хозяйства филиала ОАО "Тюменьэнерго" "Энергокомплекс" в государственный кадастровый реестр недвижимости (Комплексная услуга)</w:t>
                  </w:r>
                </w:p>
              </w:tc>
            </w:tr>
            <w:tr w:rsidR="00322042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730"/>
                    <w:gridCol w:w="5596"/>
                  </w:tblGrid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Землеустроительные и мелиоративные работы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Услуги по оценке имущественных комплексов предприятий</w:t>
                          </w:r>
                        </w:hyperlink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7 227 736,00 руб. (Цена с НДС)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7 227 736,00 руб. (Цена с НДС)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16.03.2012 15:42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05.04.2012 12:00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16.03.2012 15:42,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(34672) 9-32-69</w:t>
                        </w:r>
                      </w:p>
                    </w:tc>
                  </w:tr>
                </w:tbl>
                <w:p w:rsidR="00322042" w:rsidRDefault="00322042" w:rsidP="00B8314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22042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22042" w:rsidRDefault="00322042" w:rsidP="00B8314C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322042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730"/>
                    <w:gridCol w:w="5596"/>
                  </w:tblGrid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Закупочная документация 131417.rar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(7.0 Мб)</w:t>
                        </w:r>
                      </w:p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 соответствии с п.2.3 проекта договора (Приложение №2 к ЗД) Заказчик производит опла-ту за фактически выполненные работы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и условия выполнения работ определяются Техническим заданием (Приложение №1 к ЗД). Сроки выполнения работ: начало выполнения работ - с момента подписания до-говора; окончание выполнения работ - не позднее 30 июля 2012 года.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628187, Ханты – Мансийский автономный округ, Тюменская область, г. Нягань, микрорайон Энергетиков, 70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04.05.2012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628187, Ханты – Мансийский автономный округ, Тюменская область, г. Нягань, микрорайон Энергетиков, 70.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19.04.2012.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04.05.2012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22042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322042" w:rsidRDefault="00322042" w:rsidP="00B8314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22042" w:rsidRDefault="00322042" w:rsidP="00B8314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22042" w:rsidRDefault="0032204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22042" w:rsidRDefault="00322042" w:rsidP="00B8314C">
      <w:pPr>
        <w:rPr>
          <w:szCs w:val="14"/>
        </w:rPr>
      </w:pPr>
    </w:p>
    <w:sectPr w:rsidR="00322042" w:rsidSect="00B8314C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32809"/>
    <w:rsid w:val="0003564A"/>
    <w:rsid w:val="00036751"/>
    <w:rsid w:val="000408E6"/>
    <w:rsid w:val="00041CC3"/>
    <w:rsid w:val="000454A6"/>
    <w:rsid w:val="00046431"/>
    <w:rsid w:val="000535BF"/>
    <w:rsid w:val="000570B8"/>
    <w:rsid w:val="00057193"/>
    <w:rsid w:val="00057D13"/>
    <w:rsid w:val="00060ABA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6C78"/>
    <w:rsid w:val="000B1EAD"/>
    <w:rsid w:val="000B2BBD"/>
    <w:rsid w:val="000B4200"/>
    <w:rsid w:val="000B48EA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7A1"/>
    <w:rsid w:val="000E5450"/>
    <w:rsid w:val="000E54F9"/>
    <w:rsid w:val="000E718B"/>
    <w:rsid w:val="000E73C8"/>
    <w:rsid w:val="000F300A"/>
    <w:rsid w:val="000F3969"/>
    <w:rsid w:val="000F5B82"/>
    <w:rsid w:val="000F6527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75EF"/>
    <w:rsid w:val="00161264"/>
    <w:rsid w:val="00162A42"/>
    <w:rsid w:val="00166AE7"/>
    <w:rsid w:val="00166F70"/>
    <w:rsid w:val="0018104A"/>
    <w:rsid w:val="00185EB9"/>
    <w:rsid w:val="00193B33"/>
    <w:rsid w:val="00194B64"/>
    <w:rsid w:val="00194C00"/>
    <w:rsid w:val="0019675C"/>
    <w:rsid w:val="001A0AB4"/>
    <w:rsid w:val="001A0D2E"/>
    <w:rsid w:val="001A3F5B"/>
    <w:rsid w:val="001B1363"/>
    <w:rsid w:val="001B3028"/>
    <w:rsid w:val="001B3796"/>
    <w:rsid w:val="001B390E"/>
    <w:rsid w:val="001B3B6E"/>
    <w:rsid w:val="001C3878"/>
    <w:rsid w:val="001D30C2"/>
    <w:rsid w:val="001D3709"/>
    <w:rsid w:val="001D3E6D"/>
    <w:rsid w:val="001D54DA"/>
    <w:rsid w:val="001D5A51"/>
    <w:rsid w:val="001E2C08"/>
    <w:rsid w:val="001E3A8C"/>
    <w:rsid w:val="001E564F"/>
    <w:rsid w:val="001E60B3"/>
    <w:rsid w:val="001F093E"/>
    <w:rsid w:val="001F0C15"/>
    <w:rsid w:val="001F1153"/>
    <w:rsid w:val="001F232D"/>
    <w:rsid w:val="001F2584"/>
    <w:rsid w:val="001F3145"/>
    <w:rsid w:val="00202028"/>
    <w:rsid w:val="00202CF0"/>
    <w:rsid w:val="00203651"/>
    <w:rsid w:val="002057E7"/>
    <w:rsid w:val="00205913"/>
    <w:rsid w:val="00207FB4"/>
    <w:rsid w:val="00217DD0"/>
    <w:rsid w:val="00222F8C"/>
    <w:rsid w:val="00225624"/>
    <w:rsid w:val="0023096D"/>
    <w:rsid w:val="002326F1"/>
    <w:rsid w:val="002347B6"/>
    <w:rsid w:val="002353D4"/>
    <w:rsid w:val="002357DB"/>
    <w:rsid w:val="00235D54"/>
    <w:rsid w:val="0023698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3DEB"/>
    <w:rsid w:val="00284BBF"/>
    <w:rsid w:val="00290364"/>
    <w:rsid w:val="00290956"/>
    <w:rsid w:val="00290F20"/>
    <w:rsid w:val="002965AD"/>
    <w:rsid w:val="002A0F04"/>
    <w:rsid w:val="002A0F14"/>
    <w:rsid w:val="002A5659"/>
    <w:rsid w:val="002A7C3A"/>
    <w:rsid w:val="002A7F7D"/>
    <w:rsid w:val="002B1347"/>
    <w:rsid w:val="002B2EDF"/>
    <w:rsid w:val="002B495C"/>
    <w:rsid w:val="002B59B0"/>
    <w:rsid w:val="002C12E8"/>
    <w:rsid w:val="002C163E"/>
    <w:rsid w:val="002C3632"/>
    <w:rsid w:val="002C3C37"/>
    <w:rsid w:val="002D011D"/>
    <w:rsid w:val="002D2271"/>
    <w:rsid w:val="002D31D4"/>
    <w:rsid w:val="002E039F"/>
    <w:rsid w:val="002E0CCD"/>
    <w:rsid w:val="002E37F5"/>
    <w:rsid w:val="002E4DEC"/>
    <w:rsid w:val="002E60E8"/>
    <w:rsid w:val="002E6E60"/>
    <w:rsid w:val="002F10C2"/>
    <w:rsid w:val="002F3D0A"/>
    <w:rsid w:val="002F6F3B"/>
    <w:rsid w:val="003007BB"/>
    <w:rsid w:val="00303037"/>
    <w:rsid w:val="00307058"/>
    <w:rsid w:val="0031030F"/>
    <w:rsid w:val="00310DCB"/>
    <w:rsid w:val="0031344F"/>
    <w:rsid w:val="00315B9D"/>
    <w:rsid w:val="00317860"/>
    <w:rsid w:val="00317B6C"/>
    <w:rsid w:val="00321B67"/>
    <w:rsid w:val="00322042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296D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A33B8"/>
    <w:rsid w:val="003A5FCF"/>
    <w:rsid w:val="003B2289"/>
    <w:rsid w:val="003B4E68"/>
    <w:rsid w:val="003B526D"/>
    <w:rsid w:val="003C2110"/>
    <w:rsid w:val="003C244D"/>
    <w:rsid w:val="003C2666"/>
    <w:rsid w:val="003C46AA"/>
    <w:rsid w:val="003C6B1A"/>
    <w:rsid w:val="003D2B12"/>
    <w:rsid w:val="003D4950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4B9D"/>
    <w:rsid w:val="00427362"/>
    <w:rsid w:val="004313B5"/>
    <w:rsid w:val="0043423A"/>
    <w:rsid w:val="00435635"/>
    <w:rsid w:val="004356EB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D0D30"/>
    <w:rsid w:val="004E0AA5"/>
    <w:rsid w:val="004F2E57"/>
    <w:rsid w:val="0050076D"/>
    <w:rsid w:val="005010EA"/>
    <w:rsid w:val="00502808"/>
    <w:rsid w:val="00502BF2"/>
    <w:rsid w:val="00503B03"/>
    <w:rsid w:val="00504F59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3559"/>
    <w:rsid w:val="00550840"/>
    <w:rsid w:val="005523E1"/>
    <w:rsid w:val="005558BB"/>
    <w:rsid w:val="00556098"/>
    <w:rsid w:val="005575CA"/>
    <w:rsid w:val="00564E75"/>
    <w:rsid w:val="00565857"/>
    <w:rsid w:val="005661AE"/>
    <w:rsid w:val="00567EC0"/>
    <w:rsid w:val="005739B5"/>
    <w:rsid w:val="00574DDD"/>
    <w:rsid w:val="00575690"/>
    <w:rsid w:val="00575FD7"/>
    <w:rsid w:val="005777D1"/>
    <w:rsid w:val="00577AE3"/>
    <w:rsid w:val="00586A7D"/>
    <w:rsid w:val="0059045B"/>
    <w:rsid w:val="005917E5"/>
    <w:rsid w:val="00593674"/>
    <w:rsid w:val="005A0726"/>
    <w:rsid w:val="005A1388"/>
    <w:rsid w:val="005A5A26"/>
    <w:rsid w:val="005B363D"/>
    <w:rsid w:val="005B7657"/>
    <w:rsid w:val="005C106F"/>
    <w:rsid w:val="005C26A8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600567"/>
    <w:rsid w:val="00602175"/>
    <w:rsid w:val="00604076"/>
    <w:rsid w:val="0060524D"/>
    <w:rsid w:val="006101C0"/>
    <w:rsid w:val="00610287"/>
    <w:rsid w:val="0061049E"/>
    <w:rsid w:val="0061388B"/>
    <w:rsid w:val="00613CC6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45372"/>
    <w:rsid w:val="0064729D"/>
    <w:rsid w:val="00650657"/>
    <w:rsid w:val="006527A6"/>
    <w:rsid w:val="0065575A"/>
    <w:rsid w:val="00663041"/>
    <w:rsid w:val="00663FC0"/>
    <w:rsid w:val="00666B7B"/>
    <w:rsid w:val="0066731C"/>
    <w:rsid w:val="006717CB"/>
    <w:rsid w:val="00672F64"/>
    <w:rsid w:val="006752C7"/>
    <w:rsid w:val="00680702"/>
    <w:rsid w:val="00682683"/>
    <w:rsid w:val="00683A15"/>
    <w:rsid w:val="00683E2B"/>
    <w:rsid w:val="006855E9"/>
    <w:rsid w:val="0068738F"/>
    <w:rsid w:val="0069103F"/>
    <w:rsid w:val="0069350B"/>
    <w:rsid w:val="006952EE"/>
    <w:rsid w:val="006A1CE9"/>
    <w:rsid w:val="006A3153"/>
    <w:rsid w:val="006A74F3"/>
    <w:rsid w:val="006B1E3B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E59BE"/>
    <w:rsid w:val="006F52EE"/>
    <w:rsid w:val="006F58C6"/>
    <w:rsid w:val="00700E3D"/>
    <w:rsid w:val="00701F3B"/>
    <w:rsid w:val="00707890"/>
    <w:rsid w:val="007100AD"/>
    <w:rsid w:val="00711DF1"/>
    <w:rsid w:val="007139A5"/>
    <w:rsid w:val="00715A84"/>
    <w:rsid w:val="00716747"/>
    <w:rsid w:val="00720CD0"/>
    <w:rsid w:val="00724A07"/>
    <w:rsid w:val="00725B52"/>
    <w:rsid w:val="00726655"/>
    <w:rsid w:val="00726D18"/>
    <w:rsid w:val="007354DA"/>
    <w:rsid w:val="0073738F"/>
    <w:rsid w:val="007407BA"/>
    <w:rsid w:val="00740AB0"/>
    <w:rsid w:val="00742C56"/>
    <w:rsid w:val="00744976"/>
    <w:rsid w:val="00751375"/>
    <w:rsid w:val="0075244A"/>
    <w:rsid w:val="00753B2D"/>
    <w:rsid w:val="00764224"/>
    <w:rsid w:val="00766284"/>
    <w:rsid w:val="00771417"/>
    <w:rsid w:val="00775CF3"/>
    <w:rsid w:val="00781E2E"/>
    <w:rsid w:val="007870AB"/>
    <w:rsid w:val="00787F69"/>
    <w:rsid w:val="00790004"/>
    <w:rsid w:val="00792D0E"/>
    <w:rsid w:val="00792DE0"/>
    <w:rsid w:val="007945CA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C18B0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539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64441"/>
    <w:rsid w:val="00865D32"/>
    <w:rsid w:val="00865D40"/>
    <w:rsid w:val="0087110A"/>
    <w:rsid w:val="00873956"/>
    <w:rsid w:val="0087527D"/>
    <w:rsid w:val="00877132"/>
    <w:rsid w:val="00877450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B4D3B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079"/>
    <w:rsid w:val="008F0397"/>
    <w:rsid w:val="008F08AE"/>
    <w:rsid w:val="008F4401"/>
    <w:rsid w:val="008F6BA8"/>
    <w:rsid w:val="00900686"/>
    <w:rsid w:val="00902D67"/>
    <w:rsid w:val="00902FFC"/>
    <w:rsid w:val="009052A0"/>
    <w:rsid w:val="00905C82"/>
    <w:rsid w:val="00906588"/>
    <w:rsid w:val="009074DE"/>
    <w:rsid w:val="00910DCC"/>
    <w:rsid w:val="009141A3"/>
    <w:rsid w:val="00914E9A"/>
    <w:rsid w:val="0091739A"/>
    <w:rsid w:val="0092182E"/>
    <w:rsid w:val="00922377"/>
    <w:rsid w:val="00924965"/>
    <w:rsid w:val="009249EA"/>
    <w:rsid w:val="00926D60"/>
    <w:rsid w:val="00927A6F"/>
    <w:rsid w:val="00931C95"/>
    <w:rsid w:val="0093237C"/>
    <w:rsid w:val="009339FD"/>
    <w:rsid w:val="00942442"/>
    <w:rsid w:val="00944CCE"/>
    <w:rsid w:val="00952C61"/>
    <w:rsid w:val="00953EE4"/>
    <w:rsid w:val="00960744"/>
    <w:rsid w:val="00960BEA"/>
    <w:rsid w:val="00961F05"/>
    <w:rsid w:val="0096243F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9167B"/>
    <w:rsid w:val="00994719"/>
    <w:rsid w:val="00995310"/>
    <w:rsid w:val="009A03C9"/>
    <w:rsid w:val="009A396B"/>
    <w:rsid w:val="009A444E"/>
    <w:rsid w:val="009A528A"/>
    <w:rsid w:val="009A6A43"/>
    <w:rsid w:val="009A709B"/>
    <w:rsid w:val="009B25B0"/>
    <w:rsid w:val="009B4120"/>
    <w:rsid w:val="009B6B31"/>
    <w:rsid w:val="009C62BA"/>
    <w:rsid w:val="009C6DFA"/>
    <w:rsid w:val="009D141D"/>
    <w:rsid w:val="009D18A5"/>
    <w:rsid w:val="009D4824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5358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40B8"/>
    <w:rsid w:val="00AA45C1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52E4"/>
    <w:rsid w:val="00B06393"/>
    <w:rsid w:val="00B155E4"/>
    <w:rsid w:val="00B2175D"/>
    <w:rsid w:val="00B21DBE"/>
    <w:rsid w:val="00B224FC"/>
    <w:rsid w:val="00B23448"/>
    <w:rsid w:val="00B24367"/>
    <w:rsid w:val="00B40F90"/>
    <w:rsid w:val="00B56EBF"/>
    <w:rsid w:val="00B70948"/>
    <w:rsid w:val="00B731D6"/>
    <w:rsid w:val="00B76414"/>
    <w:rsid w:val="00B81133"/>
    <w:rsid w:val="00B8314C"/>
    <w:rsid w:val="00B84C8F"/>
    <w:rsid w:val="00B963DD"/>
    <w:rsid w:val="00BA1271"/>
    <w:rsid w:val="00BB40E2"/>
    <w:rsid w:val="00BB5A5D"/>
    <w:rsid w:val="00BB7738"/>
    <w:rsid w:val="00BC2D54"/>
    <w:rsid w:val="00BC4DFA"/>
    <w:rsid w:val="00BD1E4D"/>
    <w:rsid w:val="00BD2BB2"/>
    <w:rsid w:val="00BD743C"/>
    <w:rsid w:val="00BD7755"/>
    <w:rsid w:val="00BD7856"/>
    <w:rsid w:val="00BD7E67"/>
    <w:rsid w:val="00BE2310"/>
    <w:rsid w:val="00BE4225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6756"/>
    <w:rsid w:val="00C26CDD"/>
    <w:rsid w:val="00C27C91"/>
    <w:rsid w:val="00C34890"/>
    <w:rsid w:val="00C357CC"/>
    <w:rsid w:val="00C37335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43CD"/>
    <w:rsid w:val="00CE508D"/>
    <w:rsid w:val="00CF32BA"/>
    <w:rsid w:val="00CF586A"/>
    <w:rsid w:val="00CF6216"/>
    <w:rsid w:val="00D00218"/>
    <w:rsid w:val="00D003A7"/>
    <w:rsid w:val="00D04EC4"/>
    <w:rsid w:val="00D12E21"/>
    <w:rsid w:val="00D16701"/>
    <w:rsid w:val="00D179DD"/>
    <w:rsid w:val="00D225EA"/>
    <w:rsid w:val="00D22918"/>
    <w:rsid w:val="00D22D97"/>
    <w:rsid w:val="00D33B9A"/>
    <w:rsid w:val="00D40266"/>
    <w:rsid w:val="00D407C8"/>
    <w:rsid w:val="00D4372B"/>
    <w:rsid w:val="00D438A2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1B77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67D"/>
    <w:rsid w:val="00DD1D04"/>
    <w:rsid w:val="00DD2CDC"/>
    <w:rsid w:val="00DD2EF2"/>
    <w:rsid w:val="00DD3050"/>
    <w:rsid w:val="00DD3626"/>
    <w:rsid w:val="00DD66A9"/>
    <w:rsid w:val="00DD67ED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20445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6FF5"/>
    <w:rsid w:val="00E5228F"/>
    <w:rsid w:val="00E53956"/>
    <w:rsid w:val="00E5439B"/>
    <w:rsid w:val="00E60E92"/>
    <w:rsid w:val="00E62A41"/>
    <w:rsid w:val="00E6617E"/>
    <w:rsid w:val="00E6676A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7D72"/>
    <w:rsid w:val="00EC7F3B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460D"/>
    <w:rsid w:val="00F050BA"/>
    <w:rsid w:val="00F07335"/>
    <w:rsid w:val="00F078A5"/>
    <w:rsid w:val="00F20827"/>
    <w:rsid w:val="00F20CCE"/>
    <w:rsid w:val="00F22653"/>
    <w:rsid w:val="00F22A12"/>
    <w:rsid w:val="00F23D03"/>
    <w:rsid w:val="00F30A3E"/>
    <w:rsid w:val="00F31983"/>
    <w:rsid w:val="00F330C1"/>
    <w:rsid w:val="00F338DF"/>
    <w:rsid w:val="00F36521"/>
    <w:rsid w:val="00F41C5E"/>
    <w:rsid w:val="00F4634A"/>
    <w:rsid w:val="00F5237B"/>
    <w:rsid w:val="00F54AF8"/>
    <w:rsid w:val="00F57945"/>
    <w:rsid w:val="00F602FF"/>
    <w:rsid w:val="00F61CB8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B1760"/>
    <w:rsid w:val="00FB1FC3"/>
    <w:rsid w:val="00FB2947"/>
    <w:rsid w:val="00FB2BE9"/>
    <w:rsid w:val="00FB55D0"/>
    <w:rsid w:val="00FB5D09"/>
    <w:rsid w:val="00FC06D2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04D8"/>
    <w:rsid w:val="00FF12F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Heading1">
    <w:name w:val="heading 1"/>
    <w:aliases w:val="H1,co,Document Header1,Заголовок параграфа (1.),Section,Section Heading,level2 hdg,h1,Level 1 Topic Heading,app heading 1,ITT t1,II+,I,H11,H12,H13,H14,H15,H16,H17,H18,H111,H121,H131,H141,H151,H161,H171,H19,H112,H122,H132,H142,H152,Б"/>
    <w:basedOn w:val="Normal"/>
    <w:next w:val="Normal"/>
    <w:link w:val="Heading1Char"/>
    <w:uiPriority w:val="99"/>
    <w:qFormat/>
    <w:locked/>
    <w:rsid w:val="00BB5A5D"/>
    <w:pPr>
      <w:keepNext/>
      <w:keepLines/>
      <w:pageBreakBefore/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o Char,Document Header1 Char,Заголовок параграфа (1.) Char,Section Char,Section Heading Char,level2 hdg Char,h1 Char,Level 1 Topic Heading Char,app heading 1 Char,ITT t1 Char,II+ Char,I Char,H11 Char,H12 Char,H13 Char,H14 Char"/>
    <w:basedOn w:val="DefaultParagraphFont"/>
    <w:link w:val="Heading1"/>
    <w:uiPriority w:val="99"/>
    <w:locked/>
    <w:rsid w:val="002E0CC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DefaultParagraphFont"/>
    <w:uiPriority w:val="99"/>
    <w:rsid w:val="00FE5FC1"/>
    <w:rPr>
      <w:rFonts w:cs="Times New Roman"/>
    </w:rPr>
  </w:style>
  <w:style w:type="character" w:styleId="Hyperlink">
    <w:name w:val="Hyperlink"/>
    <w:basedOn w:val="DefaultParagraphFont"/>
    <w:uiPriority w:val="99"/>
    <w:rsid w:val="006F58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E6423"/>
    <w:pPr>
      <w:ind w:left="720"/>
      <w:contextualSpacing/>
    </w:pPr>
  </w:style>
  <w:style w:type="paragraph" w:customStyle="1" w:styleId="a">
    <w:name w:val="Без интервала"/>
    <w:uiPriority w:val="99"/>
    <w:rsid w:val="00BB5A5D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BB5A5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0CCD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3729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imp">
    <w:name w:val="imp"/>
    <w:basedOn w:val="DefaultParagraphFont"/>
    <w:uiPriority w:val="99"/>
    <w:rsid w:val="003729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8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262050010" TargetMode="External"/><Relationship Id="rId13" Type="http://schemas.openxmlformats.org/officeDocument/2006/relationships/hyperlink" Target="mailto:dryakhlovag%40npek.te.ru" TargetMode="External"/><Relationship Id="rId18" Type="http://schemas.openxmlformats.org/officeDocument/2006/relationships/hyperlink" Target="http://www.b2b-mrsk.ru/market/view.html?id=131417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.html?bookmarks=0&amp;all=0&amp;type=4&amp;cat_id=159319690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31417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bookmarks=0&amp;all=0&amp;type=4&amp;cat_id=159319104" TargetMode="External"/><Relationship Id="rId11" Type="http://schemas.openxmlformats.org/officeDocument/2006/relationships/hyperlink" Target="http://www.b2b-mrsk.ru/popups/send_message.html?action=send&amp;to=42812" TargetMode="External"/><Relationship Id="rId5" Type="http://schemas.openxmlformats.org/officeDocument/2006/relationships/hyperlink" Target="http://www.b2b-mrsk.ru/market/list.html?bookmarks=0&amp;all=0&amp;type=4&amp;cat_id=117425010" TargetMode="External"/><Relationship Id="rId15" Type="http://schemas.openxmlformats.org/officeDocument/2006/relationships/hyperlink" Target="http://www.b2b-mrsk.ru/market/edit.html?id=131417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31417&amp;switch_price_both_view=1" TargetMode="External"/><Relationship Id="rId14" Type="http://schemas.openxmlformats.org/officeDocument/2006/relationships/hyperlink" Target="http://www.b2b-mrsk.ru/download.html?file=file%2F2511283.rar&amp;title=%D0%97%D0%B0%D0%BA%D1%83%D0%BF%D0%BE%D1%87%D0%BD%D0%B0%D1%8F+%D0%B4%D0%BE%D0%BA%D1%83%D0%BC%D0%B5%D0%BD%D1%82%D0%B0%D1%86%D0%B8%D1%8F+++131417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1</Pages>
  <Words>823</Words>
  <Characters>4694</Characters>
  <Application>Microsoft Office Outlook</Application>
  <DocSecurity>0</DocSecurity>
  <Lines>0</Lines>
  <Paragraphs>0</Paragraphs>
  <ScaleCrop>false</ScaleCrop>
  <Company>OAO 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User</cp:lastModifiedBy>
  <cp:revision>12</cp:revision>
  <cp:lastPrinted>2012-03-07T07:58:00Z</cp:lastPrinted>
  <dcterms:created xsi:type="dcterms:W3CDTF">2012-02-28T06:25:00Z</dcterms:created>
  <dcterms:modified xsi:type="dcterms:W3CDTF">2012-03-16T11:59:00Z</dcterms:modified>
</cp:coreProperties>
</file>