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B" w:rsidRPr="00900D87" w:rsidRDefault="00E9011B" w:rsidP="00900D87">
      <w:pPr>
        <w:spacing w:after="100" w:afterAutospacing="1" w:line="288" w:lineRule="auto"/>
        <w:jc w:val="both"/>
        <w:outlineLvl w:val="0"/>
        <w:rPr>
          <w:rFonts w:ascii="Arial" w:hAnsi="Arial" w:cs="Arial"/>
          <w:b/>
          <w:color w:val="333333"/>
          <w:kern w:val="36"/>
          <w:lang w:eastAsia="ru-RU"/>
        </w:rPr>
      </w:pPr>
      <w:bookmarkStart w:id="0" w:name="_GoBack"/>
      <w:bookmarkEnd w:id="0"/>
      <w:r w:rsidRPr="00900D87">
        <w:rPr>
          <w:rFonts w:ascii="Arial" w:hAnsi="Arial" w:cs="Arial"/>
          <w:b/>
          <w:color w:val="333333"/>
          <w:kern w:val="36"/>
          <w:lang w:eastAsia="ru-RU"/>
        </w:rPr>
        <w:t>Запрос предложений (объявление о покупке) № 124971. Открытый запрос предложений на выполнение работ по</w:t>
      </w:r>
      <w:r w:rsidRPr="00900D87">
        <w:rPr>
          <w:rFonts w:ascii="Arial" w:hAnsi="Arial" w:cs="Arial"/>
          <w:b/>
          <w:color w:val="333333"/>
          <w:lang w:eastAsia="ru-RU"/>
        </w:rPr>
        <w:t xml:space="preserve"> техническому обслуживанию охранно-пожарной сигнализации филиала ОАО «Тюменьэнерго» </w:t>
      </w:r>
      <w:r w:rsidRPr="00900D87">
        <w:rPr>
          <w:rFonts w:ascii="Arial" w:hAnsi="Arial" w:cs="Arial"/>
          <w:b/>
          <w:color w:val="333333"/>
          <w:lang w:eastAsia="ru-RU"/>
        </w:rPr>
        <w:br/>
      </w:r>
    </w:p>
    <w:p w:rsidR="00E9011B" w:rsidRPr="00C43292" w:rsidRDefault="00E9011B" w:rsidP="00C43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43292">
        <w:rPr>
          <w:rFonts w:ascii="Arial" w:hAnsi="Arial" w:cs="Arial"/>
          <w:sz w:val="20"/>
          <w:szCs w:val="20"/>
          <w:lang w:eastAsia="ru-RU"/>
        </w:rPr>
        <w:t xml:space="preserve">Приём предложений завершается 01.03.2012 в 11:00 по московскому времени  </w:t>
      </w:r>
      <w:r w:rsidRPr="00C43292">
        <w:rPr>
          <w:rFonts w:ascii="Arial" w:hAnsi="Arial" w:cs="Arial"/>
          <w:color w:val="FF0000"/>
          <w:sz w:val="20"/>
          <w:szCs w:val="20"/>
          <w:lang w:eastAsia="ru-RU"/>
        </w:rPr>
        <w:t>(через 13 суток, 3 часа, 34 минуты и 33 секунды)</w:t>
      </w:r>
      <w:r w:rsidRPr="00C43292">
        <w:rPr>
          <w:rFonts w:ascii="Arial" w:hAnsi="Arial" w:cs="Arial"/>
          <w:vanish/>
          <w:color w:val="FF0000"/>
          <w:sz w:val="20"/>
          <w:szCs w:val="20"/>
          <w:lang w:eastAsia="ru-RU"/>
        </w:rPr>
        <w:t>(завершён)</w:t>
      </w:r>
      <w:r w:rsidRPr="00C43292">
        <w:rPr>
          <w:rFonts w:ascii="Arial" w:hAnsi="Arial" w:cs="Arial"/>
          <w:vanish/>
          <w:color w:val="FF0000"/>
          <w:sz w:val="20"/>
          <w:szCs w:val="20"/>
          <w:lang w:eastAsia="ru-RU"/>
        </w:rPr>
        <w:br/>
      </w:r>
      <w:r w:rsidRPr="00C43292">
        <w:rPr>
          <w:rFonts w:ascii="Arial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55"/>
      </w:tblGrid>
      <w:tr w:rsidR="00E9011B" w:rsidRPr="00330E07">
        <w:trPr>
          <w:tblCellSpacing w:w="0" w:type="dxa"/>
        </w:trPr>
        <w:tc>
          <w:tcPr>
            <w:tcW w:w="0" w:type="auto"/>
          </w:tcPr>
          <w:p w:rsidR="00E9011B" w:rsidRPr="00B65158" w:rsidRDefault="00E9011B" w:rsidP="00B65158">
            <w:pPr>
              <w:shd w:val="clear" w:color="auto" w:fill="FBCB00"/>
              <w:spacing w:after="3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B65158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E9011B" w:rsidRPr="00B65158" w:rsidRDefault="00E9011B" w:rsidP="00B65158">
            <w:pPr>
              <w:shd w:val="clear" w:color="auto" w:fill="D5DADB"/>
              <w:spacing w:after="30" w:line="240" w:lineRule="auto"/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B65158"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65158"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9011B" w:rsidRPr="00B65158" w:rsidRDefault="00E9011B" w:rsidP="00B65158">
            <w:pPr>
              <w:shd w:val="clear" w:color="auto" w:fill="D5DADB"/>
              <w:spacing w:after="30" w:line="240" w:lineRule="auto"/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B65158"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B65158"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9011B" w:rsidRPr="00B65158" w:rsidRDefault="00E9011B" w:rsidP="00B65158">
            <w:pPr>
              <w:shd w:val="clear" w:color="auto" w:fill="D5DADB"/>
              <w:spacing w:after="30" w:line="240" w:lineRule="auto"/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B65158"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65158"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9011B" w:rsidRPr="00B65158" w:rsidRDefault="00E9011B" w:rsidP="00B65158">
            <w:pPr>
              <w:shd w:val="clear" w:color="auto" w:fill="D5DADB"/>
              <w:spacing w:after="30" w:line="240" w:lineRule="auto"/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B65158"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65158"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9011B" w:rsidRPr="00B65158" w:rsidRDefault="00E9011B" w:rsidP="00B65158">
            <w:pPr>
              <w:shd w:val="clear" w:color="auto" w:fill="D5DADB"/>
              <w:spacing w:after="30" w:line="240" w:lineRule="auto"/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B65158"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65158">
              <w:rPr>
                <w:rFonts w:ascii="Arial" w:hAnsi="Arial" w:cs="Arial"/>
                <w:color w:val="333333"/>
                <w:sz w:val="14"/>
                <w:szCs w:val="14"/>
                <w:lang w:eastAsia="ru-RU"/>
              </w:rPr>
              <w:t> - 80</w:t>
            </w:r>
          </w:p>
        </w:tc>
      </w:tr>
    </w:tbl>
    <w:p w:rsidR="00E9011B" w:rsidRPr="00B65158" w:rsidRDefault="00E9011B" w:rsidP="00B65158">
      <w:pPr>
        <w:spacing w:after="0" w:line="240" w:lineRule="auto"/>
        <w:rPr>
          <w:rFonts w:ascii="Arial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261"/>
        <w:gridCol w:w="74"/>
        <w:gridCol w:w="20"/>
      </w:tblGrid>
      <w:tr w:rsidR="00E9011B" w:rsidRPr="00330E07">
        <w:trPr>
          <w:tblCellSpacing w:w="0" w:type="dxa"/>
        </w:trPr>
        <w:tc>
          <w:tcPr>
            <w:tcW w:w="4950" w:type="pct"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261"/>
            </w:tblGrid>
            <w:tr w:rsidR="00E9011B" w:rsidRPr="00C432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9011B" w:rsidRPr="00C43292" w:rsidRDefault="00E9011B" w:rsidP="00B6515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3292"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выполнение работ по техническому обслуживанию охранно-пожарной сигнализации филиала ОАО «Тюменьэнерго» Тюменские распределительные сети.</w:t>
                  </w:r>
                  <w:r w:rsidRPr="00C43292"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охранно-пожарной сигнализации филиала ОАО «Тюменьэнерго» Тюменские распределительные сети. (Техобслуживание)</w:t>
                  </w:r>
                </w:p>
              </w:tc>
            </w:tr>
            <w:tr w:rsidR="00E9011B" w:rsidRPr="00C432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/>
                  </w:tblPr>
                  <w:tblGrid>
                    <w:gridCol w:w="3693"/>
                    <w:gridCol w:w="5540"/>
                  </w:tblGrid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Оповещатели охранные и охранно-пожарные звуковые</w:t>
                          </w:r>
                        </w:hyperlink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10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6 075 783,83 руб. (Цена с НДС)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6 075 783,83 руб. (Цена с НДС)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1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16.02.2012 15:00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01.03.2012 11:00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 xml:space="preserve">16.02.2012 15:00, </w:t>
                        </w:r>
                        <w:hyperlink r:id="rId12" w:tgtFrame="_blank" w:tooltip="Отправить личное сообщение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starchenkov@tumes.te.ru</w:t>
                          </w:r>
                        </w:hyperlink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+7 (3452) 79-14-12</w:t>
                        </w:r>
                      </w:p>
                    </w:tc>
                  </w:tr>
                </w:tbl>
                <w:p w:rsidR="00E9011B" w:rsidRPr="00C43292" w:rsidRDefault="00E9011B" w:rsidP="00B6515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9011B" w:rsidRPr="00C432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9011B" w:rsidRPr="00C43292" w:rsidRDefault="00E9011B" w:rsidP="00B65158">
                  <w:pPr>
                    <w:spacing w:after="0"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3292"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9011B" w:rsidRPr="00C432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/>
                  </w:tblPr>
                  <w:tblGrid>
                    <w:gridCol w:w="3693"/>
                    <w:gridCol w:w="5540"/>
                  </w:tblGrid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43292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ЗД_ТО_Охр пож сигнализ.zip</w:t>
                          </w:r>
                        </w:hyperlink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 (1.9 Мб)</w:t>
                        </w:r>
                      </w:p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625000, Россия, г.Тюмень, Тюменская область,ул.Даудельная, 44 - 212.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30.03.2012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4329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Ошибка! Недопустимый объект гиперссылки.</w:t>
                          </w:r>
                        </w:hyperlink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29.03.2012г.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9011B" w:rsidRPr="00C432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C43292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C43292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43292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9011B" w:rsidRPr="00C43292" w:rsidRDefault="00E9011B" w:rsidP="00B6515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C4329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43292">
                          <w:rPr>
                            <w:rFonts w:ascii="Arial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9011B" w:rsidRPr="00C43292" w:rsidRDefault="00E9011B" w:rsidP="00B6515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9011B" w:rsidRPr="00B65158" w:rsidRDefault="00E9011B" w:rsidP="00B65158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</w:tcPr>
          <w:p w:rsidR="00E9011B" w:rsidRPr="00B65158" w:rsidRDefault="00E9011B" w:rsidP="00B65158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B65158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</w:tcPr>
          <w:p w:rsidR="00E9011B" w:rsidRPr="00B65158" w:rsidRDefault="00E9011B" w:rsidP="00B65158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</w:tbl>
    <w:p w:rsidR="00E9011B" w:rsidRDefault="00E9011B"/>
    <w:sectPr w:rsidR="00E9011B" w:rsidSect="0059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D23"/>
    <w:rsid w:val="001C1D23"/>
    <w:rsid w:val="00330E07"/>
    <w:rsid w:val="005959E0"/>
    <w:rsid w:val="006767DC"/>
    <w:rsid w:val="008D3D2D"/>
    <w:rsid w:val="00900D87"/>
    <w:rsid w:val="00A9332D"/>
    <w:rsid w:val="00B27D15"/>
    <w:rsid w:val="00B65158"/>
    <w:rsid w:val="00BD668D"/>
    <w:rsid w:val="00C43292"/>
    <w:rsid w:val="00E9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63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4971&amp;action=statistics" TargetMode="External"/><Relationship Id="rId13" Type="http://schemas.openxmlformats.org/officeDocument/2006/relationships/hyperlink" Target="http://www.b2b-mrsk.ru/popups/send_message.html?action=send&amp;to=25587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124971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24971&amp;action=signed_doc&amp;key=auction_doc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383138.zip&amp;title=%C7%C4_%D2%CE_%CE%F5%F0+%EF%EE%E6+%F1%E8%E3%ED%E0%EB%E8%E7.zip" TargetMode="External"/><Relationship Id="rId20" Type="http://schemas.openxmlformats.org/officeDocument/2006/relationships/hyperlink" Target="http://www.b2b-mrsk.ru/market/services_request.html?lot_type=1&amp;lot_id=12497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4971&amp;action=offers" TargetMode="External"/><Relationship Id="rId11" Type="http://schemas.openxmlformats.org/officeDocument/2006/relationships/hyperlink" Target="http://www.b2b-mrsk.ru/market/view.html?id=124971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24971&amp;action=invitations" TargetMode="External"/><Relationship Id="rId15" Type="http://schemas.openxmlformats.org/officeDocument/2006/relationships/hyperlink" Target="mailto:starchenkov%40tumes.te.ru" TargetMode="External"/><Relationship Id="rId23" Type="http://schemas.openxmlformats.org/officeDocument/2006/relationships/hyperlink" Target="http://www.b2b-mrsk.ru/market/procedure_subscription.html?popup=1&amp;action=unsubscribe&amp;proc_type=auction&amp;proc_id=124971&amp;hash=0050f8b6407410b738c08876e9b76cf7" TargetMode="External"/><Relationship Id="rId10" Type="http://schemas.openxmlformats.org/officeDocument/2006/relationships/hyperlink" Target="http://www.b2b-mrsk.ru/market/list.html?bookmarks=0&amp;all=0&amp;type=4&amp;cat_id=64560249" TargetMode="External"/><Relationship Id="rId19" Type="http://schemas.openxmlformats.org/officeDocument/2006/relationships/hyperlink" Target="http://www.b2b-mrsk.ru/market/view.html?id=124971&amp;action=signed_doc&amp;key=auction" TargetMode="External"/><Relationship Id="rId4" Type="http://schemas.openxmlformats.org/officeDocument/2006/relationships/hyperlink" Target="http://www.b2b-mrsk.ru/market/view.html?id=124971&amp;action=explanation" TargetMode="External"/><Relationship Id="rId9" Type="http://schemas.openxmlformats.org/officeDocument/2006/relationships/hyperlink" Target="http://www.b2b-mrsk.ru/market/list.html?bookmarks=0&amp;all=0&amp;type=4&amp;cat_id=43319274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hyperlink" Target="http://www.b2b-mrsk.ru/market/procedure_subscription.html?popup=1&amp;action=subscribe&amp;proc_type=auction&amp;proc_id=124971&amp;hash=0050f8b6407410b738c08876e9b76c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791</Words>
  <Characters>4509</Characters>
  <Application>Microsoft Office Outlook</Application>
  <DocSecurity>0</DocSecurity>
  <Lines>0</Lines>
  <Paragraphs>0</Paragraphs>
  <ScaleCrop>false</ScaleCrop>
  <Company>JSC TyumenEnergo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mansurova</cp:lastModifiedBy>
  <cp:revision>6</cp:revision>
  <dcterms:created xsi:type="dcterms:W3CDTF">2012-02-17T03:07:00Z</dcterms:created>
  <dcterms:modified xsi:type="dcterms:W3CDTF">2012-04-19T08:18:00Z</dcterms:modified>
</cp:coreProperties>
</file>