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ED8" w:rsidRDefault="00F42ED8" w:rsidP="00AB2897">
      <w:pPr>
        <w:pStyle w:val="Heading1"/>
        <w:rPr>
          <w:rFonts w:cs="Arial"/>
          <w:sz w:val="21"/>
          <w:szCs w:val="21"/>
        </w:rPr>
      </w:pPr>
      <w:r>
        <w:rPr>
          <w:sz w:val="21"/>
          <w:szCs w:val="21"/>
        </w:rPr>
        <w:t>Запрос предложений (объявление о покупке) № 128959. Открытый запрос предложений на право заключения договора на...</w:t>
      </w:r>
    </w:p>
    <w:p w:rsidR="00F42ED8" w:rsidRPr="00AB2897" w:rsidRDefault="00F42ED8" w:rsidP="00AB2897">
      <w:pPr>
        <w:pStyle w:val="NormalWeb"/>
        <w:rPr>
          <w:rFonts w:ascii="Arial" w:hAnsi="Arial" w:cs="Arial"/>
          <w:sz w:val="14"/>
          <w:szCs w:val="14"/>
        </w:rPr>
      </w:pPr>
      <w:r w:rsidRPr="00FF04D8">
        <w:rPr>
          <w:rFonts w:ascii="Arial" w:hAnsi="Arial" w:cs="Arial"/>
          <w:color w:val="FF0000"/>
          <w:sz w:val="14"/>
          <w:szCs w:val="14"/>
        </w:rPr>
        <w:t>Объявление успешно размещено</w:t>
      </w:r>
    </w:p>
    <w:p w:rsidR="00F42ED8" w:rsidRDefault="00F42ED8" w:rsidP="00AB2897">
      <w:pPr>
        <w:pStyle w:val="NormalWeb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Приём предложений завершается 30.03.2012 в 08:00 по московскому времени  </w:t>
      </w:r>
      <w:r>
        <w:rPr>
          <w:rStyle w:val="imp"/>
          <w:rFonts w:ascii="Arial" w:hAnsi="Arial" w:cs="Arial"/>
          <w:vanish/>
          <w:sz w:val="14"/>
          <w:szCs w:val="14"/>
        </w:rPr>
        <w:t>(завершён)</w:t>
      </w:r>
      <w:r>
        <w:rPr>
          <w:rFonts w:ascii="Arial" w:hAnsi="Arial" w:cs="Arial"/>
          <w:vanish/>
          <w:sz w:val="14"/>
          <w:szCs w:val="14"/>
        </w:rPr>
        <w:br/>
      </w:r>
      <w:r>
        <w:rPr>
          <w:rStyle w:val="imp"/>
          <w:rFonts w:ascii="Arial" w:hAnsi="Arial" w:cs="Arial"/>
          <w:b/>
          <w:bCs/>
          <w:vanish/>
          <w:sz w:val="14"/>
          <w:szCs w:val="14"/>
        </w:rPr>
        <w:t>Не удалось обновить дату и время окончания торгов! Проверьте соединение с интернетом и обновите страницу!</w:t>
      </w:r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pict/>
      </w:r>
      <w:r>
        <w:rPr>
          <w:rFonts w:ascii="Arial" w:hAnsi="Arial" w:cs="Arial"/>
          <w:sz w:val="14"/>
          <w:szCs w:val="14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9354"/>
      </w:tblGrid>
      <w:tr w:rsidR="00F42ED8" w:rsidTr="00AB2897">
        <w:trPr>
          <w:tblCellSpacing w:w="0" w:type="dxa"/>
        </w:trPr>
        <w:tc>
          <w:tcPr>
            <w:tcW w:w="5000" w:type="pct"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9354"/>
            </w:tblGrid>
            <w:tr w:rsidR="00F42ED8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42ED8" w:rsidRDefault="00F42ED8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hAnsi="Arial" w:cs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333333"/>
                      <w:sz w:val="14"/>
                      <w:szCs w:val="14"/>
                    </w:rPr>
                    <w:t>Открытый запрос предложений на право заключения договора на выполнение проектных работ по объекту ВОЛС по ВЛ Красноленинская - Вандмтор от ПС Чульчам до УС ПС Красноленинская, с заходом на ПС Хугор филиала ОАО "Тюменьэнерго" "Энергокомплекс"</w:t>
                  </w:r>
                  <w:r>
                    <w:rPr>
                      <w:rFonts w:ascii="Arial" w:hAnsi="Arial" w:cs="Arial"/>
                      <w:color w:val="333333"/>
                      <w:sz w:val="14"/>
                      <w:szCs w:val="14"/>
                    </w:rPr>
                    <w:br/>
                    <w:t>Выполнение проектных работ по объекту ВОЛС по ВЛ Красноленинская - Вандмтор от ПС Чульчам до УС ПС Красноленинская, с заходом на ПС Хугор филиала ОАО "Тюменьэнерго" "Энергокомплекс" (Проектные работы)</w:t>
                  </w:r>
                </w:p>
              </w:tc>
            </w:tr>
            <w:tr w:rsidR="00F42ED8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9E9E9"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/>
                  </w:tblPr>
                  <w:tblGrid>
                    <w:gridCol w:w="3730"/>
                    <w:gridCol w:w="5596"/>
                  </w:tblGrid>
                  <w:tr w:rsidR="00F42ED8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</w:tcPr>
                      <w:p w:rsidR="00F42ED8" w:rsidRDefault="00F42ED8" w:rsidP="00AB2897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</w:tcPr>
                      <w:p w:rsidR="00F42ED8" w:rsidRDefault="00F42ED8" w:rsidP="00AB2897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5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</w:r>
                        <w:hyperlink r:id="rId6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Инженерные услуги в области проектно-строительных работ прочие</w:t>
                          </w:r>
                        </w:hyperlink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</w:r>
                        <w:hyperlink r:id="rId7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Комплексные инженерные услуги для проектов со сдачей "под ключ" прочих</w:t>
                          </w:r>
                        </w:hyperlink>
                      </w:p>
                    </w:tc>
                  </w:tr>
                  <w:tr w:rsidR="00F42ED8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42ED8" w:rsidRDefault="00F42ED8" w:rsidP="00AB2897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42ED8" w:rsidRDefault="00F42ED8" w:rsidP="00AB2897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 шт.</w:t>
                        </w:r>
                      </w:p>
                    </w:tc>
                  </w:tr>
                  <w:tr w:rsidR="00F42ED8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</w:tcPr>
                      <w:p w:rsidR="00F42ED8" w:rsidRDefault="00F42ED8" w:rsidP="00AB2897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</w:tcPr>
                      <w:p w:rsidR="00F42ED8" w:rsidRDefault="00F42ED8" w:rsidP="00AB2897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4 068 586,32 руб. (Цена с НДС)</w:t>
                        </w:r>
                      </w:p>
                    </w:tc>
                  </w:tr>
                  <w:tr w:rsidR="00F42ED8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42ED8" w:rsidRDefault="00F42ED8" w:rsidP="00AB2897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42ED8" w:rsidRDefault="00F42ED8" w:rsidP="00AB2897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4 068 586,32 руб. (Цена с НДС)</w:t>
                        </w:r>
                      </w:p>
                    </w:tc>
                  </w:tr>
                  <w:tr w:rsidR="00F42ED8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</w:tcPr>
                      <w:p w:rsidR="00F42ED8" w:rsidRDefault="00F42ED8" w:rsidP="00AB2897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</w:tcPr>
                      <w:p w:rsidR="00F42ED8" w:rsidRDefault="00F42ED8" w:rsidP="00AB2897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Цена с НДС (</w:t>
                        </w:r>
                        <w:hyperlink r:id="rId8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</w:t>
                        </w:r>
                      </w:p>
                    </w:tc>
                  </w:tr>
                  <w:tr w:rsidR="00F42ED8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42ED8" w:rsidRDefault="00F42ED8" w:rsidP="00AB2897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42ED8" w:rsidRDefault="00F42ED8" w:rsidP="00AB2897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14.03.2012 16:08</w:t>
                        </w:r>
                      </w:p>
                    </w:tc>
                  </w:tr>
                  <w:tr w:rsidR="00F42ED8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</w:tcPr>
                      <w:p w:rsidR="00F42ED8" w:rsidRDefault="00F42ED8" w:rsidP="00AB2897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</w:tcPr>
                      <w:p w:rsidR="00F42ED8" w:rsidRDefault="00F42ED8" w:rsidP="00AB2897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30.03.2012 08:00</w:t>
                        </w:r>
                      </w:p>
                    </w:tc>
                  </w:tr>
                  <w:tr w:rsidR="00F42ED8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42ED8" w:rsidRDefault="00F42ED8" w:rsidP="00AB2897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42ED8" w:rsidRDefault="00F42ED8" w:rsidP="00AB2897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14.03.2012 16:08, </w:t>
                        </w:r>
                        <w:hyperlink r:id="rId9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F42ED8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</w:tcPr>
                      <w:p w:rsidR="00F42ED8" w:rsidRDefault="00F42ED8" w:rsidP="00AB2897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</w:tcPr>
                      <w:p w:rsidR="00F42ED8" w:rsidRDefault="00F42ED8" w:rsidP="00AB2897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10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F42ED8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42ED8" w:rsidRDefault="00F42ED8" w:rsidP="00AB2897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Организатор торгов: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42ED8" w:rsidRDefault="00F42ED8" w:rsidP="00AB2897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11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F42ED8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</w:tcPr>
                      <w:p w:rsidR="00F42ED8" w:rsidRDefault="00F42ED8" w:rsidP="00AB2897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Почтовый адрес заказчика торгов: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</w:tcPr>
                      <w:p w:rsidR="00F42ED8" w:rsidRDefault="00F42ED8" w:rsidP="00AB2897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F42ED8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42ED8" w:rsidRDefault="00F42ED8" w:rsidP="00AB2897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Место нахождения заказчика торгов: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42ED8" w:rsidRDefault="00F42ED8" w:rsidP="00AB2897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F42ED8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</w:tcPr>
                      <w:p w:rsidR="00F42ED8" w:rsidRDefault="00F42ED8" w:rsidP="00AB2897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</w:tcPr>
                      <w:p w:rsidR="00F42ED8" w:rsidRDefault="00F42ED8" w:rsidP="00AB2897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12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dryakhlovag@npek.te.ru</w:t>
                          </w:r>
                        </w:hyperlink>
                      </w:p>
                    </w:tc>
                  </w:tr>
                  <w:tr w:rsidR="00F42ED8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42ED8" w:rsidRDefault="00F42ED8" w:rsidP="00AB2897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42ED8" w:rsidRDefault="00F42ED8" w:rsidP="00AB2897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+7 (34672) 9-32-69</w:t>
                        </w:r>
                      </w:p>
                    </w:tc>
                  </w:tr>
                </w:tbl>
                <w:p w:rsidR="00F42ED8" w:rsidRDefault="00F42ED8" w:rsidP="00AB2897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F42ED8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F42ED8" w:rsidRDefault="00F42ED8" w:rsidP="00AB2897">
                  <w:pPr>
                    <w:spacing w:after="0" w:line="240" w:lineRule="auto"/>
                    <w:rPr>
                      <w:rFonts w:ascii="Arial" w:hAnsi="Arial" w:cs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333333"/>
                      <w:sz w:val="14"/>
                      <w:szCs w:val="14"/>
                    </w:rPr>
                    <w:t>Дополнительная информация</w:t>
                  </w:r>
                </w:p>
              </w:tc>
            </w:tr>
            <w:tr w:rsidR="00F42ED8">
              <w:trPr>
                <w:tblCellSpacing w:w="7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9E9E9"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/>
                  </w:tblPr>
                  <w:tblGrid>
                    <w:gridCol w:w="3730"/>
                    <w:gridCol w:w="5596"/>
                  </w:tblGrid>
                  <w:tr w:rsidR="00F42ED8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</w:tcPr>
                      <w:p w:rsidR="00F42ED8" w:rsidRDefault="00F42ED8" w:rsidP="00AB2897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</w:tcPr>
                      <w:p w:rsidR="00F42ED8" w:rsidRDefault="00F42ED8" w:rsidP="00AB2897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F42ED8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42ED8" w:rsidRDefault="00F42ED8" w:rsidP="00AB2897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42ED8" w:rsidRDefault="00F42ED8" w:rsidP="00AB2897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F42ED8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</w:tcPr>
                      <w:p w:rsidR="00F42ED8" w:rsidRDefault="00F42ED8" w:rsidP="00AB2897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Подгрузка документации к предложению обязательна: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</w:tcPr>
                      <w:p w:rsidR="00F42ED8" w:rsidRDefault="00F42ED8" w:rsidP="00AB2897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F42ED8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42ED8" w:rsidRDefault="00F42ED8" w:rsidP="00AB2897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42ED8" w:rsidRDefault="00F42ED8" w:rsidP="00AB2897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13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Закупочная документация 128959.rar</w:t>
                          </w:r>
                        </w:hyperlink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 (6.0 Мб)</w:t>
                        </w:r>
                      </w:p>
                      <w:p w:rsidR="00F42ED8" w:rsidRDefault="00F42ED8" w:rsidP="00AB2897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14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  <w:p w:rsidR="00F42ED8" w:rsidRDefault="00F42ED8" w:rsidP="00AB2897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15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42ED8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</w:tcPr>
                      <w:p w:rsidR="00F42ED8" w:rsidRDefault="00F42ED8" w:rsidP="00AB2897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</w:tcPr>
                      <w:p w:rsidR="00F42ED8" w:rsidRDefault="00F42ED8" w:rsidP="00AB2897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В соответствии с закупочной документацией</w:t>
                        </w:r>
                      </w:p>
                    </w:tc>
                  </w:tr>
                  <w:tr w:rsidR="00F42ED8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42ED8" w:rsidRDefault="00F42ED8" w:rsidP="00AB2897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42ED8" w:rsidRDefault="00F42ED8" w:rsidP="00AB2897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В соответствии с закупочной документацией</w:t>
                        </w:r>
                      </w:p>
                    </w:tc>
                  </w:tr>
                  <w:tr w:rsidR="00F42ED8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</w:tcPr>
                      <w:p w:rsidR="00F42ED8" w:rsidRDefault="00F42ED8" w:rsidP="00AB2897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</w:tcPr>
                      <w:p w:rsidR="00F42ED8" w:rsidRDefault="00F42ED8" w:rsidP="00AB2897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628187, Россия, Тюменская область, ХМАО - Югра, г. Нягань, мкр. Энергетиков, 70</w:t>
                        </w:r>
                      </w:p>
                    </w:tc>
                  </w:tr>
                  <w:tr w:rsidR="00F42ED8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42ED8" w:rsidRDefault="00F42ED8" w:rsidP="00AB2897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42ED8" w:rsidRDefault="00F42ED8" w:rsidP="00AB2897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30.04.2012</w:t>
                        </w:r>
                      </w:p>
                    </w:tc>
                  </w:tr>
                  <w:tr w:rsidR="00F42ED8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</w:tcPr>
                      <w:p w:rsidR="00F42ED8" w:rsidRDefault="00F42ED8" w:rsidP="00AB2897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</w:tcPr>
                      <w:p w:rsidR="00F42ED8" w:rsidRDefault="00F42ED8" w:rsidP="00AB2897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628187, Ханты – Мансийский автономный округ, Тюменская область, г. Нягань, микрорайон Энергетиков, 70.</w:t>
                          </w:r>
                        </w:hyperlink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pict/>
                        </w:r>
                      </w:p>
                    </w:tc>
                  </w:tr>
                  <w:tr w:rsidR="00F42ED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42ED8" w:rsidRDefault="00F42ED8" w:rsidP="00AB2897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  <w:t>Дата рассмотрения предложений – 20.04.2012.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  <w:t>Дата подведения итогов закупки – 30.04.2012.</w:t>
                        </w:r>
                      </w:p>
                    </w:tc>
                  </w:tr>
                  <w:tr w:rsidR="00F42ED8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</w:tcPr>
                      <w:p w:rsidR="00F42ED8" w:rsidRDefault="00F42ED8" w:rsidP="00AB2897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</w:tcPr>
                      <w:p w:rsidR="00F42ED8" w:rsidRDefault="00F42ED8" w:rsidP="00AB2897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42ED8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42ED8" w:rsidRDefault="00F42ED8" w:rsidP="00AB2897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F42ED8" w:rsidRDefault="00F42ED8" w:rsidP="00AB2897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42ED8">
                    <w:trPr>
                      <w:tblCellSpacing w:w="0" w:type="dxa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</w:tcPr>
                      <w:p w:rsidR="00F42ED8" w:rsidRDefault="00F42ED8" w:rsidP="00AB2897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7F7F7"/>
                      </w:tcPr>
                      <w:p w:rsidR="00F42ED8" w:rsidRDefault="00F42ED8" w:rsidP="00AB2897">
                        <w:pPr>
                          <w:spacing w:after="0" w:line="240" w:lineRule="auto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16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F42ED8" w:rsidRDefault="00F42ED8" w:rsidP="00AB2897">
                  <w:pPr>
                    <w:spacing w:after="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F42ED8" w:rsidRDefault="00F42ED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F42ED8" w:rsidRPr="00AB2897" w:rsidRDefault="00F42ED8" w:rsidP="00AB2897">
      <w:pPr>
        <w:rPr>
          <w:szCs w:val="24"/>
        </w:rPr>
      </w:pPr>
    </w:p>
    <w:sectPr w:rsidR="00F42ED8" w:rsidRPr="00AB2897" w:rsidSect="00BB5A5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64E3B"/>
    <w:multiLevelType w:val="hybridMultilevel"/>
    <w:tmpl w:val="17C8D602"/>
    <w:lvl w:ilvl="0" w:tplc="A1EA3150">
      <w:start w:val="1"/>
      <w:numFmt w:val="decimal"/>
      <w:lvlText w:val="%1"/>
      <w:lvlJc w:val="left"/>
      <w:pPr>
        <w:ind w:left="76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8ED4F8E"/>
    <w:multiLevelType w:val="hybridMultilevel"/>
    <w:tmpl w:val="6EA2AF62"/>
    <w:lvl w:ilvl="0" w:tplc="EF68FFD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A745BD"/>
    <w:multiLevelType w:val="hybridMultilevel"/>
    <w:tmpl w:val="D0B0650A"/>
    <w:lvl w:ilvl="0" w:tplc="85EC377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9A2526"/>
    <w:multiLevelType w:val="hybridMultilevel"/>
    <w:tmpl w:val="069E3C48"/>
    <w:lvl w:ilvl="0" w:tplc="4D4CCFC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727782"/>
    <w:multiLevelType w:val="hybridMultilevel"/>
    <w:tmpl w:val="48B485A4"/>
    <w:lvl w:ilvl="0" w:tplc="DCDC78C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5FC1"/>
    <w:rsid w:val="000007B7"/>
    <w:rsid w:val="0000128D"/>
    <w:rsid w:val="00007D23"/>
    <w:rsid w:val="0001187C"/>
    <w:rsid w:val="00014214"/>
    <w:rsid w:val="00015D6C"/>
    <w:rsid w:val="00015DF1"/>
    <w:rsid w:val="0001696C"/>
    <w:rsid w:val="000177C6"/>
    <w:rsid w:val="00017F91"/>
    <w:rsid w:val="000217D0"/>
    <w:rsid w:val="000232B9"/>
    <w:rsid w:val="0002567B"/>
    <w:rsid w:val="00032809"/>
    <w:rsid w:val="0003564A"/>
    <w:rsid w:val="00036751"/>
    <w:rsid w:val="000408E6"/>
    <w:rsid w:val="00041CC3"/>
    <w:rsid w:val="000454A6"/>
    <w:rsid w:val="00046431"/>
    <w:rsid w:val="000535BF"/>
    <w:rsid w:val="000570B8"/>
    <w:rsid w:val="00057193"/>
    <w:rsid w:val="00057D13"/>
    <w:rsid w:val="00060ABA"/>
    <w:rsid w:val="00066D70"/>
    <w:rsid w:val="0007145A"/>
    <w:rsid w:val="0007640F"/>
    <w:rsid w:val="00077D69"/>
    <w:rsid w:val="00077D70"/>
    <w:rsid w:val="00081DE4"/>
    <w:rsid w:val="00083C14"/>
    <w:rsid w:val="0009070F"/>
    <w:rsid w:val="00090A1C"/>
    <w:rsid w:val="000913F6"/>
    <w:rsid w:val="00091B01"/>
    <w:rsid w:val="00094493"/>
    <w:rsid w:val="00094772"/>
    <w:rsid w:val="000A6C78"/>
    <w:rsid w:val="000B1EAD"/>
    <w:rsid w:val="000B2BBD"/>
    <w:rsid w:val="000B2F16"/>
    <w:rsid w:val="000B4200"/>
    <w:rsid w:val="000B48EA"/>
    <w:rsid w:val="000C02B3"/>
    <w:rsid w:val="000C1288"/>
    <w:rsid w:val="000C2B80"/>
    <w:rsid w:val="000C5BA5"/>
    <w:rsid w:val="000D14C3"/>
    <w:rsid w:val="000D3803"/>
    <w:rsid w:val="000D498E"/>
    <w:rsid w:val="000D6577"/>
    <w:rsid w:val="000D7C9C"/>
    <w:rsid w:val="000E0AEB"/>
    <w:rsid w:val="000E1ACE"/>
    <w:rsid w:val="000E37A1"/>
    <w:rsid w:val="000E5450"/>
    <w:rsid w:val="000E54F9"/>
    <w:rsid w:val="000E718B"/>
    <w:rsid w:val="000E73C8"/>
    <w:rsid w:val="000F300A"/>
    <w:rsid w:val="000F313F"/>
    <w:rsid w:val="000F3969"/>
    <w:rsid w:val="000F5B82"/>
    <w:rsid w:val="000F6527"/>
    <w:rsid w:val="0011363B"/>
    <w:rsid w:val="0011384F"/>
    <w:rsid w:val="00115940"/>
    <w:rsid w:val="00121D1F"/>
    <w:rsid w:val="00127365"/>
    <w:rsid w:val="00127D3C"/>
    <w:rsid w:val="00136E5F"/>
    <w:rsid w:val="00140058"/>
    <w:rsid w:val="00140D0A"/>
    <w:rsid w:val="00141668"/>
    <w:rsid w:val="001464D6"/>
    <w:rsid w:val="00147773"/>
    <w:rsid w:val="00147999"/>
    <w:rsid w:val="00151053"/>
    <w:rsid w:val="001575EF"/>
    <w:rsid w:val="00161264"/>
    <w:rsid w:val="00162A42"/>
    <w:rsid w:val="00166AE7"/>
    <w:rsid w:val="00166F70"/>
    <w:rsid w:val="0018104A"/>
    <w:rsid w:val="00185EB9"/>
    <w:rsid w:val="00193B33"/>
    <w:rsid w:val="00194B64"/>
    <w:rsid w:val="00194C00"/>
    <w:rsid w:val="0019675C"/>
    <w:rsid w:val="001A0AB4"/>
    <w:rsid w:val="001A0D2E"/>
    <w:rsid w:val="001A3F5B"/>
    <w:rsid w:val="001B1363"/>
    <w:rsid w:val="001B3028"/>
    <w:rsid w:val="001B3796"/>
    <w:rsid w:val="001B390E"/>
    <w:rsid w:val="001B3B6E"/>
    <w:rsid w:val="001C19C0"/>
    <w:rsid w:val="001C3878"/>
    <w:rsid w:val="001D0067"/>
    <w:rsid w:val="001D30C2"/>
    <w:rsid w:val="001D3709"/>
    <w:rsid w:val="001D3E6D"/>
    <w:rsid w:val="001D54DA"/>
    <w:rsid w:val="001D5A51"/>
    <w:rsid w:val="001E2C08"/>
    <w:rsid w:val="001E3A8C"/>
    <w:rsid w:val="001E564F"/>
    <w:rsid w:val="001E60B3"/>
    <w:rsid w:val="001F093E"/>
    <w:rsid w:val="001F0C15"/>
    <w:rsid w:val="001F1153"/>
    <w:rsid w:val="001F232D"/>
    <w:rsid w:val="001F2584"/>
    <w:rsid w:val="001F3145"/>
    <w:rsid w:val="00202028"/>
    <w:rsid w:val="00202CF0"/>
    <w:rsid w:val="00203651"/>
    <w:rsid w:val="002057E7"/>
    <w:rsid w:val="00205913"/>
    <w:rsid w:val="00207FB4"/>
    <w:rsid w:val="00217DD0"/>
    <w:rsid w:val="00222F8C"/>
    <w:rsid w:val="0022454A"/>
    <w:rsid w:val="00225624"/>
    <w:rsid w:val="0023096D"/>
    <w:rsid w:val="002326F1"/>
    <w:rsid w:val="002347B6"/>
    <w:rsid w:val="002353D4"/>
    <w:rsid w:val="002357DB"/>
    <w:rsid w:val="00235D54"/>
    <w:rsid w:val="00236987"/>
    <w:rsid w:val="002452AC"/>
    <w:rsid w:val="00252010"/>
    <w:rsid w:val="00253CEE"/>
    <w:rsid w:val="0025533D"/>
    <w:rsid w:val="0025656D"/>
    <w:rsid w:val="0026004C"/>
    <w:rsid w:val="00261392"/>
    <w:rsid w:val="00264F81"/>
    <w:rsid w:val="002664C1"/>
    <w:rsid w:val="00270A99"/>
    <w:rsid w:val="00271F84"/>
    <w:rsid w:val="0027217B"/>
    <w:rsid w:val="002725C4"/>
    <w:rsid w:val="00275DB5"/>
    <w:rsid w:val="002817FC"/>
    <w:rsid w:val="00283DEB"/>
    <w:rsid w:val="00284BBF"/>
    <w:rsid w:val="00290364"/>
    <w:rsid w:val="00290956"/>
    <w:rsid w:val="00290F20"/>
    <w:rsid w:val="002965AD"/>
    <w:rsid w:val="002A0F04"/>
    <w:rsid w:val="002A0F14"/>
    <w:rsid w:val="002A5659"/>
    <w:rsid w:val="002A7C3A"/>
    <w:rsid w:val="002A7F7D"/>
    <w:rsid w:val="002B1347"/>
    <w:rsid w:val="002B2EDF"/>
    <w:rsid w:val="002B495C"/>
    <w:rsid w:val="002B59B0"/>
    <w:rsid w:val="002C12E8"/>
    <w:rsid w:val="002C163E"/>
    <w:rsid w:val="002C3632"/>
    <w:rsid w:val="002C3C37"/>
    <w:rsid w:val="002D011D"/>
    <w:rsid w:val="002D2271"/>
    <w:rsid w:val="002D31D4"/>
    <w:rsid w:val="002E039F"/>
    <w:rsid w:val="002E37F5"/>
    <w:rsid w:val="002E4DEC"/>
    <w:rsid w:val="002E60E8"/>
    <w:rsid w:val="002E6E60"/>
    <w:rsid w:val="002F10C2"/>
    <w:rsid w:val="002F3D0A"/>
    <w:rsid w:val="002F6AFF"/>
    <w:rsid w:val="002F6F3B"/>
    <w:rsid w:val="003007BB"/>
    <w:rsid w:val="00303037"/>
    <w:rsid w:val="00307058"/>
    <w:rsid w:val="0031030F"/>
    <w:rsid w:val="00310DCB"/>
    <w:rsid w:val="0031344F"/>
    <w:rsid w:val="00315B9D"/>
    <w:rsid w:val="00317860"/>
    <w:rsid w:val="00317B6C"/>
    <w:rsid w:val="00321B67"/>
    <w:rsid w:val="00322B4A"/>
    <w:rsid w:val="00322E34"/>
    <w:rsid w:val="00322EAC"/>
    <w:rsid w:val="00324134"/>
    <w:rsid w:val="00324295"/>
    <w:rsid w:val="00330CF3"/>
    <w:rsid w:val="00333551"/>
    <w:rsid w:val="00334FC5"/>
    <w:rsid w:val="00335B80"/>
    <w:rsid w:val="00345E06"/>
    <w:rsid w:val="003478C3"/>
    <w:rsid w:val="00352934"/>
    <w:rsid w:val="00355F87"/>
    <w:rsid w:val="00360D58"/>
    <w:rsid w:val="0036121C"/>
    <w:rsid w:val="0036283E"/>
    <w:rsid w:val="003636AF"/>
    <w:rsid w:val="00367D4A"/>
    <w:rsid w:val="00371149"/>
    <w:rsid w:val="003714F5"/>
    <w:rsid w:val="0037296D"/>
    <w:rsid w:val="0037427D"/>
    <w:rsid w:val="00383EB8"/>
    <w:rsid w:val="00384010"/>
    <w:rsid w:val="00385848"/>
    <w:rsid w:val="00387AAC"/>
    <w:rsid w:val="00390688"/>
    <w:rsid w:val="003911C3"/>
    <w:rsid w:val="0039314B"/>
    <w:rsid w:val="0039366F"/>
    <w:rsid w:val="00397160"/>
    <w:rsid w:val="003A33B8"/>
    <w:rsid w:val="003A5FCF"/>
    <w:rsid w:val="003A7190"/>
    <w:rsid w:val="003B2289"/>
    <w:rsid w:val="003B4E68"/>
    <w:rsid w:val="003B526D"/>
    <w:rsid w:val="003C2110"/>
    <w:rsid w:val="003C244D"/>
    <w:rsid w:val="003C2666"/>
    <w:rsid w:val="003C46AA"/>
    <w:rsid w:val="003C6B1A"/>
    <w:rsid w:val="003D2B12"/>
    <w:rsid w:val="003D35C4"/>
    <w:rsid w:val="003D4950"/>
    <w:rsid w:val="003F4293"/>
    <w:rsid w:val="003F6AF1"/>
    <w:rsid w:val="00401C3D"/>
    <w:rsid w:val="004079DF"/>
    <w:rsid w:val="0041059C"/>
    <w:rsid w:val="00413068"/>
    <w:rsid w:val="004137A8"/>
    <w:rsid w:val="004154E8"/>
    <w:rsid w:val="00417F70"/>
    <w:rsid w:val="004201DF"/>
    <w:rsid w:val="00420530"/>
    <w:rsid w:val="00424B9D"/>
    <w:rsid w:val="00427362"/>
    <w:rsid w:val="004313B5"/>
    <w:rsid w:val="0043423A"/>
    <w:rsid w:val="00435635"/>
    <w:rsid w:val="004356EB"/>
    <w:rsid w:val="00445409"/>
    <w:rsid w:val="00450D51"/>
    <w:rsid w:val="00451EFA"/>
    <w:rsid w:val="00453031"/>
    <w:rsid w:val="00453C94"/>
    <w:rsid w:val="00454293"/>
    <w:rsid w:val="004554C1"/>
    <w:rsid w:val="0045612C"/>
    <w:rsid w:val="0045798E"/>
    <w:rsid w:val="00460B57"/>
    <w:rsid w:val="00460D07"/>
    <w:rsid w:val="0046329E"/>
    <w:rsid w:val="00470F20"/>
    <w:rsid w:val="00471450"/>
    <w:rsid w:val="00472494"/>
    <w:rsid w:val="00474E02"/>
    <w:rsid w:val="00475F63"/>
    <w:rsid w:val="00485E63"/>
    <w:rsid w:val="00491391"/>
    <w:rsid w:val="00496336"/>
    <w:rsid w:val="004A0E53"/>
    <w:rsid w:val="004A1E56"/>
    <w:rsid w:val="004B1FC4"/>
    <w:rsid w:val="004B4352"/>
    <w:rsid w:val="004B618B"/>
    <w:rsid w:val="004C1F7F"/>
    <w:rsid w:val="004C2CB6"/>
    <w:rsid w:val="004C3839"/>
    <w:rsid w:val="004C50D6"/>
    <w:rsid w:val="004D0D30"/>
    <w:rsid w:val="004E0AA5"/>
    <w:rsid w:val="004F2E57"/>
    <w:rsid w:val="0050076D"/>
    <w:rsid w:val="005010EA"/>
    <w:rsid w:val="00502808"/>
    <w:rsid w:val="00502BF2"/>
    <w:rsid w:val="00503B03"/>
    <w:rsid w:val="00504F59"/>
    <w:rsid w:val="00511109"/>
    <w:rsid w:val="005154D0"/>
    <w:rsid w:val="00520751"/>
    <w:rsid w:val="0052095D"/>
    <w:rsid w:val="00521C75"/>
    <w:rsid w:val="00522F3F"/>
    <w:rsid w:val="0052458A"/>
    <w:rsid w:val="005270CF"/>
    <w:rsid w:val="0053185B"/>
    <w:rsid w:val="0053197E"/>
    <w:rsid w:val="005355BD"/>
    <w:rsid w:val="005417AC"/>
    <w:rsid w:val="0054261A"/>
    <w:rsid w:val="00543559"/>
    <w:rsid w:val="00550840"/>
    <w:rsid w:val="005523E1"/>
    <w:rsid w:val="005558BB"/>
    <w:rsid w:val="00556098"/>
    <w:rsid w:val="005575CA"/>
    <w:rsid w:val="00564E75"/>
    <w:rsid w:val="00565857"/>
    <w:rsid w:val="005661AE"/>
    <w:rsid w:val="00567EC0"/>
    <w:rsid w:val="005739B5"/>
    <w:rsid w:val="00574DDD"/>
    <w:rsid w:val="00575690"/>
    <w:rsid w:val="00575795"/>
    <w:rsid w:val="00575FD7"/>
    <w:rsid w:val="005777D1"/>
    <w:rsid w:val="00577AE3"/>
    <w:rsid w:val="00586A7D"/>
    <w:rsid w:val="0059045B"/>
    <w:rsid w:val="005917E5"/>
    <w:rsid w:val="00593674"/>
    <w:rsid w:val="005A0726"/>
    <w:rsid w:val="005A1388"/>
    <w:rsid w:val="005A5A26"/>
    <w:rsid w:val="005B363D"/>
    <w:rsid w:val="005B7657"/>
    <w:rsid w:val="005C106F"/>
    <w:rsid w:val="005C26A8"/>
    <w:rsid w:val="005C5184"/>
    <w:rsid w:val="005C5BE7"/>
    <w:rsid w:val="005C7812"/>
    <w:rsid w:val="005D22B9"/>
    <w:rsid w:val="005D2B20"/>
    <w:rsid w:val="005D74F6"/>
    <w:rsid w:val="005D7BA6"/>
    <w:rsid w:val="005D7C10"/>
    <w:rsid w:val="005E0FCF"/>
    <w:rsid w:val="005E2AFB"/>
    <w:rsid w:val="005E7D70"/>
    <w:rsid w:val="005F0709"/>
    <w:rsid w:val="005F0B9F"/>
    <w:rsid w:val="005F20E9"/>
    <w:rsid w:val="005F2A32"/>
    <w:rsid w:val="005F6CF0"/>
    <w:rsid w:val="00600567"/>
    <w:rsid w:val="00602175"/>
    <w:rsid w:val="00604076"/>
    <w:rsid w:val="0060524D"/>
    <w:rsid w:val="006101C0"/>
    <w:rsid w:val="00610287"/>
    <w:rsid w:val="0061049E"/>
    <w:rsid w:val="00610E11"/>
    <w:rsid w:val="0061388B"/>
    <w:rsid w:val="00613CC6"/>
    <w:rsid w:val="00616A69"/>
    <w:rsid w:val="00623037"/>
    <w:rsid w:val="00623060"/>
    <w:rsid w:val="006232A4"/>
    <w:rsid w:val="00624588"/>
    <w:rsid w:val="006261A6"/>
    <w:rsid w:val="00630796"/>
    <w:rsid w:val="006315B0"/>
    <w:rsid w:val="0063364D"/>
    <w:rsid w:val="00634AD4"/>
    <w:rsid w:val="00645372"/>
    <w:rsid w:val="0064729D"/>
    <w:rsid w:val="00650657"/>
    <w:rsid w:val="006527A6"/>
    <w:rsid w:val="0065575A"/>
    <w:rsid w:val="00663041"/>
    <w:rsid w:val="00663FC0"/>
    <w:rsid w:val="00666B7B"/>
    <w:rsid w:val="0066731C"/>
    <w:rsid w:val="006717CB"/>
    <w:rsid w:val="00672F64"/>
    <w:rsid w:val="006752C7"/>
    <w:rsid w:val="00680702"/>
    <w:rsid w:val="00682683"/>
    <w:rsid w:val="00683A15"/>
    <w:rsid w:val="00683E2B"/>
    <w:rsid w:val="006855E9"/>
    <w:rsid w:val="0068738F"/>
    <w:rsid w:val="0069103F"/>
    <w:rsid w:val="0069350B"/>
    <w:rsid w:val="006952EE"/>
    <w:rsid w:val="006A1CE9"/>
    <w:rsid w:val="006A3153"/>
    <w:rsid w:val="006A6F83"/>
    <w:rsid w:val="006A74F3"/>
    <w:rsid w:val="006B1E3B"/>
    <w:rsid w:val="006B1E80"/>
    <w:rsid w:val="006B29EB"/>
    <w:rsid w:val="006B2FBF"/>
    <w:rsid w:val="006B47FA"/>
    <w:rsid w:val="006B5BA7"/>
    <w:rsid w:val="006B7905"/>
    <w:rsid w:val="006B7940"/>
    <w:rsid w:val="006C10F8"/>
    <w:rsid w:val="006C40F0"/>
    <w:rsid w:val="006C6A07"/>
    <w:rsid w:val="006C713B"/>
    <w:rsid w:val="006D5AA9"/>
    <w:rsid w:val="006D5F2C"/>
    <w:rsid w:val="006D638C"/>
    <w:rsid w:val="006D7EF0"/>
    <w:rsid w:val="006E1217"/>
    <w:rsid w:val="006E16A6"/>
    <w:rsid w:val="006E19E9"/>
    <w:rsid w:val="006E3FFD"/>
    <w:rsid w:val="006E59BE"/>
    <w:rsid w:val="006F52EE"/>
    <w:rsid w:val="006F58C6"/>
    <w:rsid w:val="00700E3D"/>
    <w:rsid w:val="00701F3B"/>
    <w:rsid w:val="007100AD"/>
    <w:rsid w:val="00711DF1"/>
    <w:rsid w:val="007139A5"/>
    <w:rsid w:val="00715A84"/>
    <w:rsid w:val="00716747"/>
    <w:rsid w:val="00720CD0"/>
    <w:rsid w:val="00724A07"/>
    <w:rsid w:val="00725B52"/>
    <w:rsid w:val="00726655"/>
    <w:rsid w:val="00726D18"/>
    <w:rsid w:val="007354DA"/>
    <w:rsid w:val="0073738F"/>
    <w:rsid w:val="007407BA"/>
    <w:rsid w:val="00740AB0"/>
    <w:rsid w:val="00742C56"/>
    <w:rsid w:val="00744976"/>
    <w:rsid w:val="00751375"/>
    <w:rsid w:val="0075244A"/>
    <w:rsid w:val="00753B2D"/>
    <w:rsid w:val="00764224"/>
    <w:rsid w:val="00766284"/>
    <w:rsid w:val="00771417"/>
    <w:rsid w:val="00775CF3"/>
    <w:rsid w:val="00781E2E"/>
    <w:rsid w:val="007870AB"/>
    <w:rsid w:val="00787F69"/>
    <w:rsid w:val="00790004"/>
    <w:rsid w:val="00792DE0"/>
    <w:rsid w:val="007945CA"/>
    <w:rsid w:val="007974E4"/>
    <w:rsid w:val="007A149B"/>
    <w:rsid w:val="007A5431"/>
    <w:rsid w:val="007A792C"/>
    <w:rsid w:val="007B0659"/>
    <w:rsid w:val="007B082C"/>
    <w:rsid w:val="007B0E41"/>
    <w:rsid w:val="007B1B34"/>
    <w:rsid w:val="007B24C5"/>
    <w:rsid w:val="007B38F3"/>
    <w:rsid w:val="007C18B0"/>
    <w:rsid w:val="007C5B7E"/>
    <w:rsid w:val="007D0C95"/>
    <w:rsid w:val="007D5158"/>
    <w:rsid w:val="007D6968"/>
    <w:rsid w:val="007E1832"/>
    <w:rsid w:val="007E2E43"/>
    <w:rsid w:val="007E3D8B"/>
    <w:rsid w:val="007E417A"/>
    <w:rsid w:val="007E423D"/>
    <w:rsid w:val="007E4A08"/>
    <w:rsid w:val="007E4AA4"/>
    <w:rsid w:val="007E6BAC"/>
    <w:rsid w:val="007F33FB"/>
    <w:rsid w:val="007F42F4"/>
    <w:rsid w:val="007F66A9"/>
    <w:rsid w:val="00800794"/>
    <w:rsid w:val="00801C81"/>
    <w:rsid w:val="00803337"/>
    <w:rsid w:val="008053FF"/>
    <w:rsid w:val="00811138"/>
    <w:rsid w:val="008129E5"/>
    <w:rsid w:val="00812ED9"/>
    <w:rsid w:val="00815399"/>
    <w:rsid w:val="00816CB1"/>
    <w:rsid w:val="008200DD"/>
    <w:rsid w:val="00827BC7"/>
    <w:rsid w:val="0083051C"/>
    <w:rsid w:val="00840494"/>
    <w:rsid w:val="00840547"/>
    <w:rsid w:val="00840CE8"/>
    <w:rsid w:val="00843230"/>
    <w:rsid w:val="008435E0"/>
    <w:rsid w:val="00844225"/>
    <w:rsid w:val="0084455F"/>
    <w:rsid w:val="00844AB6"/>
    <w:rsid w:val="00850B01"/>
    <w:rsid w:val="008517A9"/>
    <w:rsid w:val="00851EEC"/>
    <w:rsid w:val="008528AD"/>
    <w:rsid w:val="00854F4B"/>
    <w:rsid w:val="008555FA"/>
    <w:rsid w:val="00864441"/>
    <w:rsid w:val="00865D32"/>
    <w:rsid w:val="00865D40"/>
    <w:rsid w:val="0087110A"/>
    <w:rsid w:val="00873956"/>
    <w:rsid w:val="0087527D"/>
    <w:rsid w:val="00877132"/>
    <w:rsid w:val="00877450"/>
    <w:rsid w:val="00880131"/>
    <w:rsid w:val="00884347"/>
    <w:rsid w:val="00886EFA"/>
    <w:rsid w:val="0089188D"/>
    <w:rsid w:val="008925C0"/>
    <w:rsid w:val="00892B33"/>
    <w:rsid w:val="00892C4F"/>
    <w:rsid w:val="00894B56"/>
    <w:rsid w:val="00895235"/>
    <w:rsid w:val="008964F5"/>
    <w:rsid w:val="008A04F6"/>
    <w:rsid w:val="008A2BC1"/>
    <w:rsid w:val="008B4D3B"/>
    <w:rsid w:val="008C008F"/>
    <w:rsid w:val="008C064A"/>
    <w:rsid w:val="008C185C"/>
    <w:rsid w:val="008C1A17"/>
    <w:rsid w:val="008C499F"/>
    <w:rsid w:val="008C5460"/>
    <w:rsid w:val="008C66D2"/>
    <w:rsid w:val="008C6B91"/>
    <w:rsid w:val="008C784A"/>
    <w:rsid w:val="008D0D30"/>
    <w:rsid w:val="008D180B"/>
    <w:rsid w:val="008D4417"/>
    <w:rsid w:val="008D7982"/>
    <w:rsid w:val="008E0094"/>
    <w:rsid w:val="008E0248"/>
    <w:rsid w:val="008E77EC"/>
    <w:rsid w:val="008F0079"/>
    <w:rsid w:val="008F0397"/>
    <w:rsid w:val="008F08AE"/>
    <w:rsid w:val="008F4401"/>
    <w:rsid w:val="008F6BA8"/>
    <w:rsid w:val="00900686"/>
    <w:rsid w:val="00902D67"/>
    <w:rsid w:val="00902FFC"/>
    <w:rsid w:val="009052A0"/>
    <w:rsid w:val="00905C82"/>
    <w:rsid w:val="00906588"/>
    <w:rsid w:val="009074DE"/>
    <w:rsid w:val="00910DCC"/>
    <w:rsid w:val="009141A3"/>
    <w:rsid w:val="00914E9A"/>
    <w:rsid w:val="0091739A"/>
    <w:rsid w:val="0092182E"/>
    <w:rsid w:val="00922377"/>
    <w:rsid w:val="00924965"/>
    <w:rsid w:val="009249EA"/>
    <w:rsid w:val="00926D60"/>
    <w:rsid w:val="00927A6F"/>
    <w:rsid w:val="00931C95"/>
    <w:rsid w:val="0093237C"/>
    <w:rsid w:val="009339FD"/>
    <w:rsid w:val="00941B45"/>
    <w:rsid w:val="00942442"/>
    <w:rsid w:val="00944CCE"/>
    <w:rsid w:val="00952C61"/>
    <w:rsid w:val="00953EE4"/>
    <w:rsid w:val="00960744"/>
    <w:rsid w:val="00960BEA"/>
    <w:rsid w:val="00961F05"/>
    <w:rsid w:val="0096243F"/>
    <w:rsid w:val="0096409D"/>
    <w:rsid w:val="009666B0"/>
    <w:rsid w:val="0097050C"/>
    <w:rsid w:val="0097436B"/>
    <w:rsid w:val="0097566C"/>
    <w:rsid w:val="00976F27"/>
    <w:rsid w:val="00977445"/>
    <w:rsid w:val="00980A40"/>
    <w:rsid w:val="00981157"/>
    <w:rsid w:val="00981591"/>
    <w:rsid w:val="00982B47"/>
    <w:rsid w:val="00984BCD"/>
    <w:rsid w:val="0098784A"/>
    <w:rsid w:val="0099167B"/>
    <w:rsid w:val="00994719"/>
    <w:rsid w:val="00995310"/>
    <w:rsid w:val="009A03C9"/>
    <w:rsid w:val="009A396B"/>
    <w:rsid w:val="009A444E"/>
    <w:rsid w:val="009A528A"/>
    <w:rsid w:val="009A6A43"/>
    <w:rsid w:val="009A709B"/>
    <w:rsid w:val="009B25B0"/>
    <w:rsid w:val="009B3748"/>
    <w:rsid w:val="009B4120"/>
    <w:rsid w:val="009B6B31"/>
    <w:rsid w:val="009C62BA"/>
    <w:rsid w:val="009C6DFA"/>
    <w:rsid w:val="009D141D"/>
    <w:rsid w:val="009D18A5"/>
    <w:rsid w:val="009D4824"/>
    <w:rsid w:val="009D5246"/>
    <w:rsid w:val="009D56EE"/>
    <w:rsid w:val="009D5D96"/>
    <w:rsid w:val="009D68CA"/>
    <w:rsid w:val="009D6ED4"/>
    <w:rsid w:val="009D709E"/>
    <w:rsid w:val="009D7122"/>
    <w:rsid w:val="009E251E"/>
    <w:rsid w:val="009E7A86"/>
    <w:rsid w:val="009F461C"/>
    <w:rsid w:val="009F5871"/>
    <w:rsid w:val="00A005D7"/>
    <w:rsid w:val="00A00870"/>
    <w:rsid w:val="00A037E4"/>
    <w:rsid w:val="00A03DAD"/>
    <w:rsid w:val="00A0608A"/>
    <w:rsid w:val="00A07A01"/>
    <w:rsid w:val="00A22EB6"/>
    <w:rsid w:val="00A26023"/>
    <w:rsid w:val="00A2711A"/>
    <w:rsid w:val="00A32631"/>
    <w:rsid w:val="00A32CE2"/>
    <w:rsid w:val="00A33371"/>
    <w:rsid w:val="00A347D3"/>
    <w:rsid w:val="00A40455"/>
    <w:rsid w:val="00A478F1"/>
    <w:rsid w:val="00A51B5C"/>
    <w:rsid w:val="00A53A92"/>
    <w:rsid w:val="00A54205"/>
    <w:rsid w:val="00A54C9C"/>
    <w:rsid w:val="00A54E56"/>
    <w:rsid w:val="00A60E0C"/>
    <w:rsid w:val="00A61474"/>
    <w:rsid w:val="00A653C4"/>
    <w:rsid w:val="00A655AF"/>
    <w:rsid w:val="00A77BBB"/>
    <w:rsid w:val="00A83067"/>
    <w:rsid w:val="00A85095"/>
    <w:rsid w:val="00A86535"/>
    <w:rsid w:val="00A90FF1"/>
    <w:rsid w:val="00A93EE5"/>
    <w:rsid w:val="00A957DA"/>
    <w:rsid w:val="00A9787B"/>
    <w:rsid w:val="00AA40B8"/>
    <w:rsid w:val="00AA45C1"/>
    <w:rsid w:val="00AA641B"/>
    <w:rsid w:val="00AB0969"/>
    <w:rsid w:val="00AB0BB1"/>
    <w:rsid w:val="00AB2897"/>
    <w:rsid w:val="00AB4915"/>
    <w:rsid w:val="00AB700E"/>
    <w:rsid w:val="00AC185A"/>
    <w:rsid w:val="00AC41A0"/>
    <w:rsid w:val="00AC459B"/>
    <w:rsid w:val="00AD1DA9"/>
    <w:rsid w:val="00AD36B3"/>
    <w:rsid w:val="00AE12F8"/>
    <w:rsid w:val="00AE37C6"/>
    <w:rsid w:val="00AE3AE8"/>
    <w:rsid w:val="00AE3DB8"/>
    <w:rsid w:val="00AE6423"/>
    <w:rsid w:val="00AF09F2"/>
    <w:rsid w:val="00AF5265"/>
    <w:rsid w:val="00AF55B8"/>
    <w:rsid w:val="00AF675B"/>
    <w:rsid w:val="00B01AE0"/>
    <w:rsid w:val="00B052E4"/>
    <w:rsid w:val="00B06393"/>
    <w:rsid w:val="00B155E4"/>
    <w:rsid w:val="00B2175D"/>
    <w:rsid w:val="00B21DBE"/>
    <w:rsid w:val="00B224FC"/>
    <w:rsid w:val="00B23448"/>
    <w:rsid w:val="00B24367"/>
    <w:rsid w:val="00B40F90"/>
    <w:rsid w:val="00B56EBF"/>
    <w:rsid w:val="00B70948"/>
    <w:rsid w:val="00B731D6"/>
    <w:rsid w:val="00B76414"/>
    <w:rsid w:val="00B81133"/>
    <w:rsid w:val="00B84C8F"/>
    <w:rsid w:val="00B963DD"/>
    <w:rsid w:val="00BA1271"/>
    <w:rsid w:val="00BB40E2"/>
    <w:rsid w:val="00BB5A5D"/>
    <w:rsid w:val="00BB7738"/>
    <w:rsid w:val="00BC2D54"/>
    <w:rsid w:val="00BC4DFA"/>
    <w:rsid w:val="00BD1E4D"/>
    <w:rsid w:val="00BD743C"/>
    <w:rsid w:val="00BD7755"/>
    <w:rsid w:val="00BD7856"/>
    <w:rsid w:val="00BD7E67"/>
    <w:rsid w:val="00BE2310"/>
    <w:rsid w:val="00BE4225"/>
    <w:rsid w:val="00BF46E3"/>
    <w:rsid w:val="00BF7CE0"/>
    <w:rsid w:val="00C03F5A"/>
    <w:rsid w:val="00C1116D"/>
    <w:rsid w:val="00C13547"/>
    <w:rsid w:val="00C14E04"/>
    <w:rsid w:val="00C155C9"/>
    <w:rsid w:val="00C1792F"/>
    <w:rsid w:val="00C20CA9"/>
    <w:rsid w:val="00C26756"/>
    <w:rsid w:val="00C26CDD"/>
    <w:rsid w:val="00C27C91"/>
    <w:rsid w:val="00C34890"/>
    <w:rsid w:val="00C357CC"/>
    <w:rsid w:val="00C37335"/>
    <w:rsid w:val="00C43A60"/>
    <w:rsid w:val="00C45144"/>
    <w:rsid w:val="00C51235"/>
    <w:rsid w:val="00C52F56"/>
    <w:rsid w:val="00C60D10"/>
    <w:rsid w:val="00C63CC9"/>
    <w:rsid w:val="00C63EBB"/>
    <w:rsid w:val="00C65C3E"/>
    <w:rsid w:val="00C726BF"/>
    <w:rsid w:val="00C7319A"/>
    <w:rsid w:val="00C77499"/>
    <w:rsid w:val="00C77A73"/>
    <w:rsid w:val="00C84D30"/>
    <w:rsid w:val="00C86489"/>
    <w:rsid w:val="00C963E8"/>
    <w:rsid w:val="00CA04AF"/>
    <w:rsid w:val="00CA2656"/>
    <w:rsid w:val="00CB0FC4"/>
    <w:rsid w:val="00CC0EA4"/>
    <w:rsid w:val="00CC5B63"/>
    <w:rsid w:val="00CD3F2F"/>
    <w:rsid w:val="00CD4A80"/>
    <w:rsid w:val="00CD5445"/>
    <w:rsid w:val="00CE01B1"/>
    <w:rsid w:val="00CE43CD"/>
    <w:rsid w:val="00CE508D"/>
    <w:rsid w:val="00CF32BA"/>
    <w:rsid w:val="00CF586A"/>
    <w:rsid w:val="00CF6216"/>
    <w:rsid w:val="00D00218"/>
    <w:rsid w:val="00D003A7"/>
    <w:rsid w:val="00D030E6"/>
    <w:rsid w:val="00D03A24"/>
    <w:rsid w:val="00D04EC4"/>
    <w:rsid w:val="00D0581E"/>
    <w:rsid w:val="00D12E21"/>
    <w:rsid w:val="00D16701"/>
    <w:rsid w:val="00D179DD"/>
    <w:rsid w:val="00D225EA"/>
    <w:rsid w:val="00D22918"/>
    <w:rsid w:val="00D22CE7"/>
    <w:rsid w:val="00D22D97"/>
    <w:rsid w:val="00D33B9A"/>
    <w:rsid w:val="00D40266"/>
    <w:rsid w:val="00D407C8"/>
    <w:rsid w:val="00D4372B"/>
    <w:rsid w:val="00D438A2"/>
    <w:rsid w:val="00D53D28"/>
    <w:rsid w:val="00D6045F"/>
    <w:rsid w:val="00D65990"/>
    <w:rsid w:val="00D65CC3"/>
    <w:rsid w:val="00D65ED3"/>
    <w:rsid w:val="00D66B3B"/>
    <w:rsid w:val="00D702CD"/>
    <w:rsid w:val="00D71D50"/>
    <w:rsid w:val="00D7434E"/>
    <w:rsid w:val="00D74E14"/>
    <w:rsid w:val="00D75C2C"/>
    <w:rsid w:val="00D8182C"/>
    <w:rsid w:val="00D87112"/>
    <w:rsid w:val="00D91B77"/>
    <w:rsid w:val="00DA140F"/>
    <w:rsid w:val="00DA1B85"/>
    <w:rsid w:val="00DA5200"/>
    <w:rsid w:val="00DA69ED"/>
    <w:rsid w:val="00DA72C7"/>
    <w:rsid w:val="00DB0632"/>
    <w:rsid w:val="00DC3733"/>
    <w:rsid w:val="00DC390C"/>
    <w:rsid w:val="00DC6598"/>
    <w:rsid w:val="00DC754B"/>
    <w:rsid w:val="00DD167D"/>
    <w:rsid w:val="00DD1D04"/>
    <w:rsid w:val="00DD2CDC"/>
    <w:rsid w:val="00DD2EF2"/>
    <w:rsid w:val="00DD3050"/>
    <w:rsid w:val="00DD3626"/>
    <w:rsid w:val="00DD66A9"/>
    <w:rsid w:val="00DD67ED"/>
    <w:rsid w:val="00DF185A"/>
    <w:rsid w:val="00DF45F6"/>
    <w:rsid w:val="00DF7D4D"/>
    <w:rsid w:val="00E00A86"/>
    <w:rsid w:val="00E0218A"/>
    <w:rsid w:val="00E0295E"/>
    <w:rsid w:val="00E06DD8"/>
    <w:rsid w:val="00E1026B"/>
    <w:rsid w:val="00E1230A"/>
    <w:rsid w:val="00E13B74"/>
    <w:rsid w:val="00E20445"/>
    <w:rsid w:val="00E25C20"/>
    <w:rsid w:val="00E342D8"/>
    <w:rsid w:val="00E34D8A"/>
    <w:rsid w:val="00E36C61"/>
    <w:rsid w:val="00E3780C"/>
    <w:rsid w:val="00E37A79"/>
    <w:rsid w:val="00E4112A"/>
    <w:rsid w:val="00E4175D"/>
    <w:rsid w:val="00E42441"/>
    <w:rsid w:val="00E42559"/>
    <w:rsid w:val="00E46F9A"/>
    <w:rsid w:val="00E46FF5"/>
    <w:rsid w:val="00E5228F"/>
    <w:rsid w:val="00E53956"/>
    <w:rsid w:val="00E5439B"/>
    <w:rsid w:val="00E60E92"/>
    <w:rsid w:val="00E62209"/>
    <w:rsid w:val="00E62A41"/>
    <w:rsid w:val="00E6617E"/>
    <w:rsid w:val="00E6676A"/>
    <w:rsid w:val="00E66DE4"/>
    <w:rsid w:val="00E70E4C"/>
    <w:rsid w:val="00E725D5"/>
    <w:rsid w:val="00E75D95"/>
    <w:rsid w:val="00E76A0D"/>
    <w:rsid w:val="00E76F1F"/>
    <w:rsid w:val="00E8498B"/>
    <w:rsid w:val="00E85F62"/>
    <w:rsid w:val="00E9032A"/>
    <w:rsid w:val="00E9400E"/>
    <w:rsid w:val="00E96155"/>
    <w:rsid w:val="00E9684A"/>
    <w:rsid w:val="00E970BB"/>
    <w:rsid w:val="00E972DC"/>
    <w:rsid w:val="00E97CFB"/>
    <w:rsid w:val="00EA043C"/>
    <w:rsid w:val="00EA130E"/>
    <w:rsid w:val="00EA78CD"/>
    <w:rsid w:val="00EA7D14"/>
    <w:rsid w:val="00EB08E4"/>
    <w:rsid w:val="00EB2FB1"/>
    <w:rsid w:val="00EB3710"/>
    <w:rsid w:val="00EB3D55"/>
    <w:rsid w:val="00EB42D2"/>
    <w:rsid w:val="00EB583D"/>
    <w:rsid w:val="00EB6002"/>
    <w:rsid w:val="00EB69F7"/>
    <w:rsid w:val="00EC0B18"/>
    <w:rsid w:val="00EC22C6"/>
    <w:rsid w:val="00EC7F3B"/>
    <w:rsid w:val="00ED5D88"/>
    <w:rsid w:val="00ED67B5"/>
    <w:rsid w:val="00ED79F6"/>
    <w:rsid w:val="00EE2DE2"/>
    <w:rsid w:val="00EE35E0"/>
    <w:rsid w:val="00EF268B"/>
    <w:rsid w:val="00EF598F"/>
    <w:rsid w:val="00F00120"/>
    <w:rsid w:val="00F012A7"/>
    <w:rsid w:val="00F0236C"/>
    <w:rsid w:val="00F0460D"/>
    <w:rsid w:val="00F050BA"/>
    <w:rsid w:val="00F07335"/>
    <w:rsid w:val="00F0735B"/>
    <w:rsid w:val="00F078A5"/>
    <w:rsid w:val="00F20827"/>
    <w:rsid w:val="00F20CCE"/>
    <w:rsid w:val="00F22653"/>
    <w:rsid w:val="00F22A12"/>
    <w:rsid w:val="00F23D03"/>
    <w:rsid w:val="00F30A3E"/>
    <w:rsid w:val="00F31983"/>
    <w:rsid w:val="00F330C1"/>
    <w:rsid w:val="00F338DF"/>
    <w:rsid w:val="00F36521"/>
    <w:rsid w:val="00F41C5E"/>
    <w:rsid w:val="00F42ED8"/>
    <w:rsid w:val="00F4634A"/>
    <w:rsid w:val="00F5237B"/>
    <w:rsid w:val="00F54AF8"/>
    <w:rsid w:val="00F57945"/>
    <w:rsid w:val="00F602FF"/>
    <w:rsid w:val="00F61CB8"/>
    <w:rsid w:val="00F64F87"/>
    <w:rsid w:val="00F70B00"/>
    <w:rsid w:val="00F70C02"/>
    <w:rsid w:val="00F71BA0"/>
    <w:rsid w:val="00F72238"/>
    <w:rsid w:val="00F829F4"/>
    <w:rsid w:val="00F9515C"/>
    <w:rsid w:val="00F9641B"/>
    <w:rsid w:val="00F96A51"/>
    <w:rsid w:val="00FA4D0A"/>
    <w:rsid w:val="00FA630A"/>
    <w:rsid w:val="00FA7E8C"/>
    <w:rsid w:val="00FB1760"/>
    <w:rsid w:val="00FB1FC3"/>
    <w:rsid w:val="00FB2947"/>
    <w:rsid w:val="00FB2BE9"/>
    <w:rsid w:val="00FB55D0"/>
    <w:rsid w:val="00FB5D09"/>
    <w:rsid w:val="00FC06D2"/>
    <w:rsid w:val="00FC2527"/>
    <w:rsid w:val="00FC29A0"/>
    <w:rsid w:val="00FC4CFF"/>
    <w:rsid w:val="00FC53D1"/>
    <w:rsid w:val="00FD2704"/>
    <w:rsid w:val="00FD3FFB"/>
    <w:rsid w:val="00FD5636"/>
    <w:rsid w:val="00FD67A3"/>
    <w:rsid w:val="00FD68C9"/>
    <w:rsid w:val="00FD71AD"/>
    <w:rsid w:val="00FD77C9"/>
    <w:rsid w:val="00FE1C14"/>
    <w:rsid w:val="00FE42B1"/>
    <w:rsid w:val="00FE5FC1"/>
    <w:rsid w:val="00FE7245"/>
    <w:rsid w:val="00FF04D8"/>
    <w:rsid w:val="00FF12F2"/>
    <w:rsid w:val="00FF7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6B3"/>
    <w:pPr>
      <w:spacing w:after="200" w:line="276" w:lineRule="auto"/>
    </w:pPr>
    <w:rPr>
      <w:lang w:eastAsia="en-US"/>
    </w:rPr>
  </w:style>
  <w:style w:type="paragraph" w:styleId="Heading1">
    <w:name w:val="heading 1"/>
    <w:aliases w:val="H1,co,Document Header1,Заголовок параграфа (1.),Section,Section Heading,level2 hdg,h1,Level 1 Topic Heading,app heading 1,ITT t1,II+,I,H11,H12,H13,H14,H15,H16,H17,H18,H111,H121,H131,H141,H151,H161,H171,H19,H112,H122,H132,H142,H152,Б"/>
    <w:basedOn w:val="Normal"/>
    <w:next w:val="Normal"/>
    <w:link w:val="Heading1Char"/>
    <w:uiPriority w:val="99"/>
    <w:qFormat/>
    <w:locked/>
    <w:rsid w:val="00BB5A5D"/>
    <w:pPr>
      <w:keepNext/>
      <w:keepLines/>
      <w:pageBreakBefore/>
      <w:suppressAutoHyphens/>
      <w:spacing w:before="480" w:after="240" w:line="240" w:lineRule="auto"/>
      <w:outlineLvl w:val="0"/>
    </w:pPr>
    <w:rPr>
      <w:rFonts w:ascii="Arial" w:hAnsi="Arial"/>
      <w:b/>
      <w:kern w:val="28"/>
      <w:sz w:val="4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co Char,Document Header1 Char,Заголовок параграфа (1.) Char,Section Char,Section Heading Char,level2 hdg Char,h1 Char,Level 1 Topic Heading Char,app heading 1 Char,ITT t1 Char,II+ Char,I Char,H11 Char,H12 Char,H13 Char,H14 Char"/>
    <w:basedOn w:val="DefaultParagraphFont"/>
    <w:link w:val="Heading1"/>
    <w:uiPriority w:val="99"/>
    <w:locked/>
    <w:rsid w:val="00D030E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userlinkmenu">
    <w:name w:val="userlink_menu"/>
    <w:basedOn w:val="DefaultParagraphFont"/>
    <w:uiPriority w:val="99"/>
    <w:rsid w:val="00FE5FC1"/>
    <w:rPr>
      <w:rFonts w:cs="Times New Roman"/>
    </w:rPr>
  </w:style>
  <w:style w:type="character" w:styleId="Hyperlink">
    <w:name w:val="Hyperlink"/>
    <w:basedOn w:val="DefaultParagraphFont"/>
    <w:uiPriority w:val="99"/>
    <w:rsid w:val="006F58C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AE6423"/>
    <w:pPr>
      <w:ind w:left="720"/>
      <w:contextualSpacing/>
    </w:pPr>
  </w:style>
  <w:style w:type="paragraph" w:customStyle="1" w:styleId="a">
    <w:name w:val="Без интервала"/>
    <w:uiPriority w:val="99"/>
    <w:rsid w:val="00BB5A5D"/>
    <w:rPr>
      <w:rFonts w:eastAsia="Times New Roman"/>
      <w:lang w:eastAsia="en-US"/>
    </w:rPr>
  </w:style>
  <w:style w:type="paragraph" w:styleId="BodyText">
    <w:name w:val="Body Text"/>
    <w:basedOn w:val="Normal"/>
    <w:link w:val="BodyTextChar"/>
    <w:uiPriority w:val="99"/>
    <w:rsid w:val="00BB5A5D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30E6"/>
    <w:rPr>
      <w:rFonts w:cs="Times New Roman"/>
      <w:lang w:eastAsia="en-US"/>
    </w:rPr>
  </w:style>
  <w:style w:type="paragraph" w:styleId="NormalWeb">
    <w:name w:val="Normal (Web)"/>
    <w:basedOn w:val="Normal"/>
    <w:uiPriority w:val="99"/>
    <w:rsid w:val="003729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imp">
    <w:name w:val="imp"/>
    <w:basedOn w:val="DefaultParagraphFont"/>
    <w:uiPriority w:val="99"/>
    <w:rsid w:val="0037296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61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1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1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4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4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4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4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4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47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4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1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104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4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47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47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48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4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4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1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104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4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49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4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1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4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49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4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4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4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50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5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1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1050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50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5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5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5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5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1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105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5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5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5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51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5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05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28959&amp;switch_price_both_view=1" TargetMode="External"/><Relationship Id="rId13" Type="http://schemas.openxmlformats.org/officeDocument/2006/relationships/hyperlink" Target="http://www.b2b-mrsk.ru/download.html?file=file%2F2496024.rar&amp;title=%D0%97%D0%B0%D0%BA%D1%83%D0%BF%D0%BE%D1%87%D0%BD%D0%B0%D1%8F+%D0%B4%D0%BE%D0%BA%D1%83%D0%BC%D0%B5%D0%BD%D1%82%D0%B0%D1%86%D0%B8%D1%8F+128959.ra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list.html?bookmarks=0&amp;all=0&amp;type=4&amp;cat_id=117421059" TargetMode="External"/><Relationship Id="rId12" Type="http://schemas.openxmlformats.org/officeDocument/2006/relationships/hyperlink" Target="mailto:dryakhlovag%40npek.te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128959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.html?bookmarks=0&amp;all=0&amp;type=4&amp;cat_id=117421029" TargetMode="External"/><Relationship Id="rId11" Type="http://schemas.openxmlformats.org/officeDocument/2006/relationships/hyperlink" Target="http://www.b2b-mrsk.ru/firms/view_firm.html?id=247" TargetMode="External"/><Relationship Id="rId5" Type="http://schemas.openxmlformats.org/officeDocument/2006/relationships/hyperlink" Target="http://www.b2b-mrsk.ru/market/list.html?bookmarks=0&amp;all=0&amp;type=4&amp;cat_id=64560531" TargetMode="External"/><Relationship Id="rId15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popups/send_message.html?action=send&amp;to=705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market/view.html?id=128959&amp;action=signed_doc&amp;key=auction_do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174</TotalTime>
  <Pages>1</Pages>
  <Words>760</Words>
  <Characters>4335</Characters>
  <Application>Microsoft Office Outlook</Application>
  <DocSecurity>0</DocSecurity>
  <Lines>0</Lines>
  <Paragraphs>0</Paragraphs>
  <ScaleCrop>false</ScaleCrop>
  <Company>OAO TE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VaninaE</dc:creator>
  <cp:keywords/>
  <dc:description/>
  <cp:lastModifiedBy>User</cp:lastModifiedBy>
  <cp:revision>19</cp:revision>
  <cp:lastPrinted>2012-02-28T10:05:00Z</cp:lastPrinted>
  <dcterms:created xsi:type="dcterms:W3CDTF">2012-02-28T06:25:00Z</dcterms:created>
  <dcterms:modified xsi:type="dcterms:W3CDTF">2012-03-15T12:06:00Z</dcterms:modified>
</cp:coreProperties>
</file>